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6D" w:rsidRPr="001168BB" w:rsidRDefault="00B0676D" w:rsidP="00E60536">
      <w:pPr>
        <w:pStyle w:val="Heading1"/>
      </w:pPr>
      <w:r w:rsidRPr="001168BB">
        <w:t xml:space="preserve">Территориальная избирательная комиссия </w:t>
      </w:r>
    </w:p>
    <w:p w:rsidR="00B0676D" w:rsidRPr="00607B47" w:rsidRDefault="00B0676D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B0676D" w:rsidRDefault="00B0676D" w:rsidP="00E60536">
      <w:pPr>
        <w:jc w:val="center"/>
      </w:pPr>
    </w:p>
    <w:p w:rsidR="00B0676D" w:rsidRDefault="00B0676D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B0676D" w:rsidRPr="004A13CD" w:rsidRDefault="00B0676D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/>
      </w:tblPr>
      <w:tblGrid>
        <w:gridCol w:w="3686"/>
        <w:gridCol w:w="3161"/>
        <w:gridCol w:w="448"/>
        <w:gridCol w:w="1919"/>
        <w:gridCol w:w="617"/>
        <w:gridCol w:w="1357"/>
      </w:tblGrid>
      <w:tr w:rsidR="00B0676D" w:rsidRPr="004A13CD">
        <w:trPr>
          <w:gridAfter w:val="2"/>
          <w:wAfter w:w="1974" w:type="dxa"/>
        </w:trPr>
        <w:tc>
          <w:tcPr>
            <w:tcW w:w="3686" w:type="dxa"/>
          </w:tcPr>
          <w:p w:rsidR="00B0676D" w:rsidRPr="004A13CD" w:rsidRDefault="00B0676D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 2022 года</w:t>
            </w:r>
          </w:p>
        </w:tc>
        <w:tc>
          <w:tcPr>
            <w:tcW w:w="3161" w:type="dxa"/>
          </w:tcPr>
          <w:p w:rsidR="00B0676D" w:rsidRPr="004A13CD" w:rsidRDefault="00B0676D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B0676D" w:rsidRPr="004A13CD" w:rsidRDefault="00B0676D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43/194</w:t>
            </w:r>
          </w:p>
        </w:tc>
      </w:tr>
      <w:tr w:rsidR="00B0676D" w:rsidRPr="004A13CD">
        <w:tc>
          <w:tcPr>
            <w:tcW w:w="3686" w:type="dxa"/>
          </w:tcPr>
          <w:p w:rsidR="00B0676D" w:rsidRPr="004A13CD" w:rsidRDefault="00B0676D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B0676D" w:rsidRPr="004A13CD" w:rsidRDefault="00B0676D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B0676D" w:rsidRPr="004A13CD" w:rsidRDefault="00B0676D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B0676D" w:rsidRPr="004A13CD" w:rsidRDefault="00B0676D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B0676D" w:rsidRPr="004A13CD" w:rsidRDefault="00B0676D" w:rsidP="00E60536">
            <w:pPr>
              <w:rPr>
                <w:sz w:val="28"/>
                <w:szCs w:val="28"/>
              </w:rPr>
            </w:pPr>
          </w:p>
        </w:tc>
      </w:tr>
    </w:tbl>
    <w:p w:rsidR="00B0676D" w:rsidRDefault="00B0676D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0676D" w:rsidRPr="000020A2" w:rsidRDefault="00B0676D" w:rsidP="00E60536">
      <w:pPr>
        <w:pStyle w:val="Header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Трифоновой Ларисы Александровны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3</w:t>
      </w:r>
    </w:p>
    <w:p w:rsidR="00B0676D" w:rsidRDefault="00B0676D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676D" w:rsidRPr="00A015DE" w:rsidRDefault="00B0676D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0676D" w:rsidRPr="00C23086" w:rsidRDefault="00B0676D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Трифоновой Ларисой Александровной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комиссии города Касимова от 10.07.20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B0676D" w:rsidRPr="00B15F69" w:rsidRDefault="00B0676D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Трифонову Ларису Александровну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июля 2022 года,  время  регистрации 1</w:t>
      </w:r>
      <w:r>
        <w:rPr>
          <w:sz w:val="28"/>
          <w:szCs w:val="28"/>
        </w:rPr>
        <w:t>7</w:t>
      </w:r>
      <w:r w:rsidRPr="00B15F6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B15F69">
        <w:rPr>
          <w:sz w:val="28"/>
          <w:szCs w:val="28"/>
        </w:rPr>
        <w:t xml:space="preserve"> минуты). </w:t>
      </w:r>
    </w:p>
    <w:p w:rsidR="00B0676D" w:rsidRPr="00B15F69" w:rsidRDefault="00B0676D" w:rsidP="007C52DC">
      <w:pPr>
        <w:pStyle w:val="NormalWe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Трифоновой Ларисе Александровне,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B0676D" w:rsidRPr="00B15F69" w:rsidRDefault="00B0676D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Трифоновой Ларисе Александровне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B0676D" w:rsidRPr="00B15F69" w:rsidRDefault="00B0676D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Трифоновой Л.А.</w:t>
      </w:r>
    </w:p>
    <w:p w:rsidR="00B0676D" w:rsidRPr="00B15F69" w:rsidRDefault="00B0676D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B0676D" w:rsidRPr="00B15F69" w:rsidRDefault="00B0676D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B0676D" w:rsidRPr="00837737" w:rsidRDefault="00B0676D" w:rsidP="00E60536">
      <w:pPr>
        <w:ind w:firstLine="709"/>
        <w:jc w:val="both"/>
        <w:rPr>
          <w:sz w:val="28"/>
          <w:szCs w:val="28"/>
        </w:rPr>
      </w:pPr>
    </w:p>
    <w:p w:rsidR="00B0676D" w:rsidRDefault="00B0676D" w:rsidP="00E60536">
      <w:pPr>
        <w:jc w:val="both"/>
        <w:rPr>
          <w:sz w:val="10"/>
          <w:szCs w:val="10"/>
        </w:rPr>
      </w:pPr>
    </w:p>
    <w:p w:rsidR="00B0676D" w:rsidRPr="005810D5" w:rsidRDefault="00B0676D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/>
      </w:tblPr>
      <w:tblGrid>
        <w:gridCol w:w="4786"/>
        <w:gridCol w:w="6161"/>
      </w:tblGrid>
      <w:tr w:rsidR="00B0676D">
        <w:trPr>
          <w:trHeight w:val="1183"/>
        </w:trPr>
        <w:tc>
          <w:tcPr>
            <w:tcW w:w="4786" w:type="dxa"/>
          </w:tcPr>
          <w:p w:rsidR="00B0676D" w:rsidRPr="00BC45DF" w:rsidRDefault="00B0676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B0676D" w:rsidRPr="00BC45DF" w:rsidRDefault="00B0676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B0676D" w:rsidRPr="00BC45DF" w:rsidRDefault="00B0676D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B0676D" w:rsidRPr="00BC45DF" w:rsidRDefault="00B0676D" w:rsidP="00E60536">
            <w:pPr>
              <w:ind w:left="142"/>
              <w:rPr>
                <w:sz w:val="28"/>
                <w:szCs w:val="28"/>
              </w:rPr>
            </w:pPr>
          </w:p>
          <w:p w:rsidR="00B0676D" w:rsidRPr="00BC45DF" w:rsidRDefault="00B0676D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B0676D">
        <w:trPr>
          <w:trHeight w:val="930"/>
        </w:trPr>
        <w:tc>
          <w:tcPr>
            <w:tcW w:w="4786" w:type="dxa"/>
          </w:tcPr>
          <w:p w:rsidR="00B0676D" w:rsidRPr="00BC45DF" w:rsidRDefault="00B0676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B0676D" w:rsidRPr="00BC45DF" w:rsidRDefault="00B0676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B0676D" w:rsidRPr="00BC45DF" w:rsidRDefault="00B0676D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B0676D" w:rsidRPr="00BC45DF" w:rsidRDefault="00B0676D" w:rsidP="00E60536">
            <w:pPr>
              <w:jc w:val="center"/>
              <w:rPr>
                <w:sz w:val="28"/>
                <w:szCs w:val="28"/>
              </w:rPr>
            </w:pPr>
          </w:p>
          <w:p w:rsidR="00B0676D" w:rsidRDefault="00B0676D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B0676D" w:rsidRPr="00BC45DF" w:rsidRDefault="00B0676D" w:rsidP="00E60536">
            <w:pPr>
              <w:rPr>
                <w:sz w:val="28"/>
                <w:szCs w:val="28"/>
              </w:rPr>
            </w:pPr>
          </w:p>
        </w:tc>
      </w:tr>
    </w:tbl>
    <w:p w:rsidR="00B0676D" w:rsidRDefault="00B0676D" w:rsidP="00E60536"/>
    <w:sectPr w:rsidR="00B0676D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36"/>
    <w:rsid w:val="000020A2"/>
    <w:rsid w:val="0003145E"/>
    <w:rsid w:val="0003484B"/>
    <w:rsid w:val="000853C1"/>
    <w:rsid w:val="000933DE"/>
    <w:rsid w:val="000E40A6"/>
    <w:rsid w:val="000E645E"/>
    <w:rsid w:val="001168BB"/>
    <w:rsid w:val="001753B9"/>
    <w:rsid w:val="001922CA"/>
    <w:rsid w:val="001A2228"/>
    <w:rsid w:val="001B4494"/>
    <w:rsid w:val="001B5CF1"/>
    <w:rsid w:val="001C02AA"/>
    <w:rsid w:val="001C6E35"/>
    <w:rsid w:val="001C740A"/>
    <w:rsid w:val="001E6987"/>
    <w:rsid w:val="00274756"/>
    <w:rsid w:val="002874C4"/>
    <w:rsid w:val="002A0784"/>
    <w:rsid w:val="002A51F1"/>
    <w:rsid w:val="0030270C"/>
    <w:rsid w:val="00327356"/>
    <w:rsid w:val="00345F08"/>
    <w:rsid w:val="003A7B49"/>
    <w:rsid w:val="003D50EB"/>
    <w:rsid w:val="003F50D0"/>
    <w:rsid w:val="00443DAA"/>
    <w:rsid w:val="00465431"/>
    <w:rsid w:val="004A13CD"/>
    <w:rsid w:val="004B2A6F"/>
    <w:rsid w:val="004E2CEE"/>
    <w:rsid w:val="00552765"/>
    <w:rsid w:val="00565AF6"/>
    <w:rsid w:val="005804E4"/>
    <w:rsid w:val="005810D5"/>
    <w:rsid w:val="00582F39"/>
    <w:rsid w:val="005834FB"/>
    <w:rsid w:val="005C661D"/>
    <w:rsid w:val="005E3394"/>
    <w:rsid w:val="005F7AA4"/>
    <w:rsid w:val="00607B47"/>
    <w:rsid w:val="006457C6"/>
    <w:rsid w:val="006604F5"/>
    <w:rsid w:val="0068214E"/>
    <w:rsid w:val="006A4729"/>
    <w:rsid w:val="00721499"/>
    <w:rsid w:val="00746641"/>
    <w:rsid w:val="00781B5F"/>
    <w:rsid w:val="007C52DC"/>
    <w:rsid w:val="007D2D40"/>
    <w:rsid w:val="007D2F38"/>
    <w:rsid w:val="007F677B"/>
    <w:rsid w:val="008056FD"/>
    <w:rsid w:val="00810185"/>
    <w:rsid w:val="00817060"/>
    <w:rsid w:val="00832265"/>
    <w:rsid w:val="00837737"/>
    <w:rsid w:val="00851976"/>
    <w:rsid w:val="00856F34"/>
    <w:rsid w:val="00863E9E"/>
    <w:rsid w:val="0086524C"/>
    <w:rsid w:val="00982CCF"/>
    <w:rsid w:val="0098787F"/>
    <w:rsid w:val="009B15AD"/>
    <w:rsid w:val="00A015DE"/>
    <w:rsid w:val="00A03D69"/>
    <w:rsid w:val="00A50299"/>
    <w:rsid w:val="00A5587C"/>
    <w:rsid w:val="00A66D42"/>
    <w:rsid w:val="00A92751"/>
    <w:rsid w:val="00AE26C2"/>
    <w:rsid w:val="00B0676D"/>
    <w:rsid w:val="00B11ACC"/>
    <w:rsid w:val="00B15F69"/>
    <w:rsid w:val="00B35329"/>
    <w:rsid w:val="00B37550"/>
    <w:rsid w:val="00B76BDF"/>
    <w:rsid w:val="00B76D7D"/>
    <w:rsid w:val="00BC4269"/>
    <w:rsid w:val="00BC45DF"/>
    <w:rsid w:val="00BF479E"/>
    <w:rsid w:val="00C23086"/>
    <w:rsid w:val="00C25D3E"/>
    <w:rsid w:val="00C56470"/>
    <w:rsid w:val="00C64CC1"/>
    <w:rsid w:val="00C70DD8"/>
    <w:rsid w:val="00CB17DC"/>
    <w:rsid w:val="00CC016C"/>
    <w:rsid w:val="00D024B1"/>
    <w:rsid w:val="00D138EC"/>
    <w:rsid w:val="00D14343"/>
    <w:rsid w:val="00D26C83"/>
    <w:rsid w:val="00D42C3E"/>
    <w:rsid w:val="00D5541A"/>
    <w:rsid w:val="00D75474"/>
    <w:rsid w:val="00D971A3"/>
    <w:rsid w:val="00DD09AA"/>
    <w:rsid w:val="00DD675F"/>
    <w:rsid w:val="00DF0613"/>
    <w:rsid w:val="00DF12A4"/>
    <w:rsid w:val="00DF49EA"/>
    <w:rsid w:val="00DF5E45"/>
    <w:rsid w:val="00E24AC6"/>
    <w:rsid w:val="00E313D8"/>
    <w:rsid w:val="00E55355"/>
    <w:rsid w:val="00E60536"/>
    <w:rsid w:val="00E70D0E"/>
    <w:rsid w:val="00E8163E"/>
    <w:rsid w:val="00E90C19"/>
    <w:rsid w:val="00EE521E"/>
    <w:rsid w:val="00F60E45"/>
    <w:rsid w:val="00F81FD5"/>
    <w:rsid w:val="00FC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C52D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446</Words>
  <Characters>2547</Characters>
  <Application>Microsoft Office Outlook</Application>
  <DocSecurity>0</DocSecurity>
  <Lines>0</Lines>
  <Paragraphs>0</Paragraphs>
  <ScaleCrop>false</ScaleCrop>
  <Company>Megasoftware GrouP™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troickaya</cp:lastModifiedBy>
  <cp:revision>14</cp:revision>
  <cp:lastPrinted>2022-07-29T10:45:00Z</cp:lastPrinted>
  <dcterms:created xsi:type="dcterms:W3CDTF">2022-07-25T14:18:00Z</dcterms:created>
  <dcterms:modified xsi:type="dcterms:W3CDTF">2022-07-29T10:45:00Z</dcterms:modified>
</cp:coreProperties>
</file>