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12" w:rsidRPr="001168BB" w:rsidRDefault="00D27512" w:rsidP="00E60536">
      <w:pPr>
        <w:pStyle w:val="Heading1"/>
      </w:pPr>
      <w:r w:rsidRPr="001168BB">
        <w:t xml:space="preserve">Территориальная избирательная комиссия </w:t>
      </w:r>
    </w:p>
    <w:p w:rsidR="00D27512" w:rsidRPr="00607B47" w:rsidRDefault="00D27512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D27512" w:rsidRDefault="00D27512" w:rsidP="00E60536">
      <w:pPr>
        <w:jc w:val="center"/>
      </w:pPr>
    </w:p>
    <w:p w:rsidR="00D27512" w:rsidRDefault="00D2751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D27512" w:rsidRPr="004A13CD" w:rsidRDefault="00D2751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D27512" w:rsidRPr="004A13CD">
        <w:trPr>
          <w:gridAfter w:val="2"/>
          <w:wAfter w:w="1974" w:type="dxa"/>
        </w:trPr>
        <w:tc>
          <w:tcPr>
            <w:tcW w:w="3686" w:type="dxa"/>
          </w:tcPr>
          <w:p w:rsidR="00D27512" w:rsidRPr="004A13CD" w:rsidRDefault="00D27512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2022 года</w:t>
            </w:r>
          </w:p>
        </w:tc>
        <w:tc>
          <w:tcPr>
            <w:tcW w:w="3161" w:type="dxa"/>
          </w:tcPr>
          <w:p w:rsidR="00D27512" w:rsidRPr="004A13CD" w:rsidRDefault="00D2751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D27512" w:rsidRPr="004A13CD" w:rsidRDefault="00D27512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43/195</w:t>
            </w:r>
          </w:p>
        </w:tc>
      </w:tr>
      <w:tr w:rsidR="00D27512" w:rsidRPr="004A13CD">
        <w:tc>
          <w:tcPr>
            <w:tcW w:w="3686" w:type="dxa"/>
          </w:tcPr>
          <w:p w:rsidR="00D27512" w:rsidRPr="004A13CD" w:rsidRDefault="00D27512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D27512" w:rsidRPr="004A13CD" w:rsidRDefault="00D27512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D27512" w:rsidRPr="004A13CD" w:rsidRDefault="00D27512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D27512" w:rsidRPr="004A13CD" w:rsidRDefault="00D27512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27512" w:rsidRPr="004A13CD" w:rsidRDefault="00D27512" w:rsidP="00E60536">
            <w:pPr>
              <w:rPr>
                <w:sz w:val="28"/>
                <w:szCs w:val="28"/>
              </w:rPr>
            </w:pPr>
          </w:p>
        </w:tc>
      </w:tr>
    </w:tbl>
    <w:p w:rsidR="00D27512" w:rsidRDefault="00D27512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27512" w:rsidRPr="000020A2" w:rsidRDefault="00D27512" w:rsidP="00E6053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Петрунькиной Ларисы Владимировны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12</w:t>
      </w:r>
    </w:p>
    <w:p w:rsidR="00D27512" w:rsidRDefault="00D27512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512" w:rsidRPr="00A015DE" w:rsidRDefault="00D27512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7512" w:rsidRPr="00C23086" w:rsidRDefault="00D27512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Петрунькиной Ларисой Владимировной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комиссии города Касимова от 10.07.20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D27512" w:rsidRPr="00B15F69" w:rsidRDefault="00D27512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Петрунькину Ларису Владимировну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7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B15F69">
        <w:rPr>
          <w:sz w:val="28"/>
          <w:szCs w:val="28"/>
        </w:rPr>
        <w:t xml:space="preserve"> минуты). </w:t>
      </w:r>
    </w:p>
    <w:p w:rsidR="00D27512" w:rsidRPr="00B15F69" w:rsidRDefault="00D27512" w:rsidP="007C52DC">
      <w:pPr>
        <w:pStyle w:val="NormalWe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Петрунькиной Ларисе Владимировне,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D27512" w:rsidRPr="00B15F69" w:rsidRDefault="00D27512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Петрунькиной Ларисе Владимировне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D27512" w:rsidRPr="00B15F69" w:rsidRDefault="00D27512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Петрунькиной Л.В.</w:t>
      </w:r>
    </w:p>
    <w:p w:rsidR="00D27512" w:rsidRPr="00B15F69" w:rsidRDefault="00D2751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D27512" w:rsidRPr="00B15F69" w:rsidRDefault="00D2751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D27512" w:rsidRPr="00837737" w:rsidRDefault="00D27512" w:rsidP="00E60536">
      <w:pPr>
        <w:ind w:firstLine="709"/>
        <w:jc w:val="both"/>
        <w:rPr>
          <w:sz w:val="28"/>
          <w:szCs w:val="28"/>
        </w:rPr>
      </w:pPr>
    </w:p>
    <w:p w:rsidR="00D27512" w:rsidRDefault="00D27512" w:rsidP="00E60536">
      <w:pPr>
        <w:jc w:val="both"/>
        <w:rPr>
          <w:sz w:val="10"/>
          <w:szCs w:val="10"/>
        </w:rPr>
      </w:pPr>
    </w:p>
    <w:p w:rsidR="00D27512" w:rsidRPr="005810D5" w:rsidRDefault="00D27512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/>
      </w:tblPr>
      <w:tblGrid>
        <w:gridCol w:w="4786"/>
        <w:gridCol w:w="6161"/>
      </w:tblGrid>
      <w:tr w:rsidR="00D27512">
        <w:trPr>
          <w:trHeight w:val="1183"/>
        </w:trPr>
        <w:tc>
          <w:tcPr>
            <w:tcW w:w="4786" w:type="dxa"/>
          </w:tcPr>
          <w:p w:rsidR="00D27512" w:rsidRPr="00BC45DF" w:rsidRDefault="00D2751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D27512" w:rsidRPr="00BC45DF" w:rsidRDefault="00D2751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D27512" w:rsidRPr="00BC45DF" w:rsidRDefault="00D27512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D27512" w:rsidRPr="00BC45DF" w:rsidRDefault="00D27512" w:rsidP="00E60536">
            <w:pPr>
              <w:ind w:left="142"/>
              <w:rPr>
                <w:sz w:val="28"/>
                <w:szCs w:val="28"/>
              </w:rPr>
            </w:pPr>
          </w:p>
          <w:p w:rsidR="00D27512" w:rsidRPr="00BC45DF" w:rsidRDefault="00D27512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D27512">
        <w:trPr>
          <w:trHeight w:val="930"/>
        </w:trPr>
        <w:tc>
          <w:tcPr>
            <w:tcW w:w="4786" w:type="dxa"/>
          </w:tcPr>
          <w:p w:rsidR="00D27512" w:rsidRPr="00BC45DF" w:rsidRDefault="00D2751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D27512" w:rsidRPr="00BC45DF" w:rsidRDefault="00D2751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D27512" w:rsidRPr="00BC45DF" w:rsidRDefault="00D27512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D27512" w:rsidRPr="00BC45DF" w:rsidRDefault="00D27512" w:rsidP="00E60536">
            <w:pPr>
              <w:jc w:val="center"/>
              <w:rPr>
                <w:sz w:val="28"/>
                <w:szCs w:val="28"/>
              </w:rPr>
            </w:pPr>
          </w:p>
          <w:p w:rsidR="00D27512" w:rsidRDefault="00D2751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D27512" w:rsidRPr="00BC45DF" w:rsidRDefault="00D27512" w:rsidP="00E60536">
            <w:pPr>
              <w:rPr>
                <w:sz w:val="28"/>
                <w:szCs w:val="28"/>
              </w:rPr>
            </w:pPr>
          </w:p>
        </w:tc>
      </w:tr>
    </w:tbl>
    <w:p w:rsidR="00D27512" w:rsidRDefault="00D27512" w:rsidP="00E60536"/>
    <w:sectPr w:rsidR="00D27512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36"/>
    <w:rsid w:val="000020A2"/>
    <w:rsid w:val="0003145E"/>
    <w:rsid w:val="0003484B"/>
    <w:rsid w:val="000853C1"/>
    <w:rsid w:val="000933DE"/>
    <w:rsid w:val="000E645E"/>
    <w:rsid w:val="001168BB"/>
    <w:rsid w:val="001753B9"/>
    <w:rsid w:val="001922CA"/>
    <w:rsid w:val="001A2228"/>
    <w:rsid w:val="001B4494"/>
    <w:rsid w:val="001B5CF1"/>
    <w:rsid w:val="001C02AA"/>
    <w:rsid w:val="001C6E35"/>
    <w:rsid w:val="001C740A"/>
    <w:rsid w:val="001E6987"/>
    <w:rsid w:val="00274756"/>
    <w:rsid w:val="002874C4"/>
    <w:rsid w:val="002A0784"/>
    <w:rsid w:val="002A51F1"/>
    <w:rsid w:val="0030270C"/>
    <w:rsid w:val="00327356"/>
    <w:rsid w:val="00345F08"/>
    <w:rsid w:val="003A7B49"/>
    <w:rsid w:val="003D50EB"/>
    <w:rsid w:val="003F50D0"/>
    <w:rsid w:val="00443DAA"/>
    <w:rsid w:val="00465431"/>
    <w:rsid w:val="004A13CD"/>
    <w:rsid w:val="004B2A6F"/>
    <w:rsid w:val="004E2CEE"/>
    <w:rsid w:val="00552765"/>
    <w:rsid w:val="00565AF6"/>
    <w:rsid w:val="005804E4"/>
    <w:rsid w:val="005810D5"/>
    <w:rsid w:val="00582F39"/>
    <w:rsid w:val="005834FB"/>
    <w:rsid w:val="005C661D"/>
    <w:rsid w:val="005E3394"/>
    <w:rsid w:val="005E6318"/>
    <w:rsid w:val="005F7AA4"/>
    <w:rsid w:val="00607B47"/>
    <w:rsid w:val="006457C6"/>
    <w:rsid w:val="006604F5"/>
    <w:rsid w:val="0068214E"/>
    <w:rsid w:val="006A4729"/>
    <w:rsid w:val="00721499"/>
    <w:rsid w:val="00781B5F"/>
    <w:rsid w:val="007C52DC"/>
    <w:rsid w:val="007D2D40"/>
    <w:rsid w:val="007D2F38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982CCF"/>
    <w:rsid w:val="0098787F"/>
    <w:rsid w:val="009B15AD"/>
    <w:rsid w:val="00A015DE"/>
    <w:rsid w:val="00A03D69"/>
    <w:rsid w:val="00A50299"/>
    <w:rsid w:val="00A5587C"/>
    <w:rsid w:val="00A66D42"/>
    <w:rsid w:val="00A92751"/>
    <w:rsid w:val="00AE26C2"/>
    <w:rsid w:val="00B11ACC"/>
    <w:rsid w:val="00B15F69"/>
    <w:rsid w:val="00B35329"/>
    <w:rsid w:val="00B37550"/>
    <w:rsid w:val="00B76BDF"/>
    <w:rsid w:val="00B76D7D"/>
    <w:rsid w:val="00BC4269"/>
    <w:rsid w:val="00BC45DF"/>
    <w:rsid w:val="00BF479E"/>
    <w:rsid w:val="00C23086"/>
    <w:rsid w:val="00C25D3E"/>
    <w:rsid w:val="00C56470"/>
    <w:rsid w:val="00C64CC1"/>
    <w:rsid w:val="00C70DD8"/>
    <w:rsid w:val="00CB17DC"/>
    <w:rsid w:val="00CC016C"/>
    <w:rsid w:val="00D024B1"/>
    <w:rsid w:val="00D138EC"/>
    <w:rsid w:val="00D14343"/>
    <w:rsid w:val="00D26C83"/>
    <w:rsid w:val="00D27512"/>
    <w:rsid w:val="00D42C3E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24AC6"/>
    <w:rsid w:val="00E313D8"/>
    <w:rsid w:val="00E55355"/>
    <w:rsid w:val="00E60536"/>
    <w:rsid w:val="00E70D0E"/>
    <w:rsid w:val="00E8163E"/>
    <w:rsid w:val="00E90C19"/>
    <w:rsid w:val="00EC1553"/>
    <w:rsid w:val="00EE521E"/>
    <w:rsid w:val="00F60E45"/>
    <w:rsid w:val="00F81FD5"/>
    <w:rsid w:val="00FB035B"/>
    <w:rsid w:val="00FC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C52D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448</Words>
  <Characters>2558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troickaya</cp:lastModifiedBy>
  <cp:revision>14</cp:revision>
  <cp:lastPrinted>2022-07-29T10:48:00Z</cp:lastPrinted>
  <dcterms:created xsi:type="dcterms:W3CDTF">2022-07-25T14:18:00Z</dcterms:created>
  <dcterms:modified xsi:type="dcterms:W3CDTF">2022-07-29T10:48:00Z</dcterms:modified>
</cp:coreProperties>
</file>