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6E" w:rsidRPr="001168BB" w:rsidRDefault="000E626E" w:rsidP="00E60536">
      <w:pPr>
        <w:pStyle w:val="Heading1"/>
      </w:pPr>
      <w:r w:rsidRPr="001168BB">
        <w:t xml:space="preserve">Территориальная избирательная комиссия </w:t>
      </w:r>
    </w:p>
    <w:p w:rsidR="000E626E" w:rsidRPr="00607B47" w:rsidRDefault="000E626E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Касимова</w:t>
      </w:r>
      <w:r>
        <w:rPr>
          <w:b/>
          <w:bCs/>
          <w:sz w:val="32"/>
          <w:szCs w:val="32"/>
        </w:rPr>
        <w:t xml:space="preserve"> Рязанской области</w:t>
      </w:r>
    </w:p>
    <w:p w:rsidR="000E626E" w:rsidRDefault="000E626E" w:rsidP="00E60536">
      <w:pPr>
        <w:jc w:val="center"/>
      </w:pPr>
    </w:p>
    <w:p w:rsidR="000E626E" w:rsidRDefault="000E626E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0E626E" w:rsidRPr="004A13CD" w:rsidRDefault="000E626E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/>
      </w:tblPr>
      <w:tblGrid>
        <w:gridCol w:w="3686"/>
        <w:gridCol w:w="3161"/>
        <w:gridCol w:w="448"/>
        <w:gridCol w:w="1919"/>
        <w:gridCol w:w="617"/>
        <w:gridCol w:w="1357"/>
      </w:tblGrid>
      <w:tr w:rsidR="000E626E" w:rsidRPr="004A13CD">
        <w:trPr>
          <w:gridAfter w:val="2"/>
          <w:wAfter w:w="1974" w:type="dxa"/>
        </w:trPr>
        <w:tc>
          <w:tcPr>
            <w:tcW w:w="3686" w:type="dxa"/>
          </w:tcPr>
          <w:p w:rsidR="000E626E" w:rsidRPr="004A13CD" w:rsidRDefault="000E626E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июля 2022 года</w:t>
            </w:r>
          </w:p>
        </w:tc>
        <w:tc>
          <w:tcPr>
            <w:tcW w:w="3161" w:type="dxa"/>
          </w:tcPr>
          <w:p w:rsidR="000E626E" w:rsidRPr="004A13CD" w:rsidRDefault="000E626E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0E626E" w:rsidRPr="004A13CD" w:rsidRDefault="000E626E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43/196</w:t>
            </w:r>
          </w:p>
        </w:tc>
      </w:tr>
      <w:tr w:rsidR="000E626E" w:rsidRPr="004A13CD">
        <w:tc>
          <w:tcPr>
            <w:tcW w:w="3686" w:type="dxa"/>
          </w:tcPr>
          <w:p w:rsidR="000E626E" w:rsidRPr="004A13CD" w:rsidRDefault="000E626E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0E626E" w:rsidRPr="004A13CD" w:rsidRDefault="000E626E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0E626E" w:rsidRPr="004A13CD" w:rsidRDefault="000E626E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0E626E" w:rsidRPr="004A13CD" w:rsidRDefault="000E626E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E626E" w:rsidRPr="004A13CD" w:rsidRDefault="000E626E" w:rsidP="00E60536">
            <w:pPr>
              <w:rPr>
                <w:sz w:val="28"/>
                <w:szCs w:val="28"/>
              </w:rPr>
            </w:pPr>
          </w:p>
        </w:tc>
      </w:tr>
    </w:tbl>
    <w:p w:rsidR="000E626E" w:rsidRDefault="000E626E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E626E" w:rsidRPr="000020A2" w:rsidRDefault="000E626E" w:rsidP="00E60536">
      <w:pPr>
        <w:pStyle w:val="Header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Шабалина Романа Сергеевича </w:t>
      </w:r>
      <w:r w:rsidRPr="007C52DC">
        <w:rPr>
          <w:b/>
          <w:bCs/>
          <w:sz w:val="28"/>
          <w:szCs w:val="28"/>
        </w:rPr>
        <w:t xml:space="preserve">кандидатом в депутаты Касимовской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выдвинутого </w:t>
      </w:r>
      <w:r>
        <w:rPr>
          <w:b/>
          <w:bCs/>
          <w:color w:val="000000"/>
          <w:sz w:val="28"/>
          <w:szCs w:val="28"/>
        </w:rPr>
        <w:t>М</w:t>
      </w:r>
      <w:r w:rsidRPr="007C52DC">
        <w:rPr>
          <w:b/>
          <w:bCs/>
          <w:color w:val="000000"/>
          <w:sz w:val="28"/>
          <w:szCs w:val="28"/>
        </w:rPr>
        <w:t>естным отделением Всероссий</w:t>
      </w:r>
      <w:r>
        <w:rPr>
          <w:b/>
          <w:bCs/>
          <w:color w:val="000000"/>
          <w:sz w:val="28"/>
          <w:szCs w:val="28"/>
        </w:rPr>
        <w:t>ской политической П</w:t>
      </w:r>
      <w:r w:rsidRPr="007C52DC">
        <w:rPr>
          <w:b/>
          <w:bCs/>
          <w:color w:val="000000"/>
          <w:sz w:val="28"/>
          <w:szCs w:val="28"/>
        </w:rPr>
        <w:t>артии «ЕДИНАЯ РОССИЯ» г. Касимова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b/>
          <w:bCs/>
          <w:color w:val="000000"/>
          <w:sz w:val="28"/>
          <w:szCs w:val="28"/>
        </w:rPr>
        <w:t>9</w:t>
      </w:r>
    </w:p>
    <w:p w:rsidR="000E626E" w:rsidRDefault="000E626E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626E" w:rsidRPr="00A015DE" w:rsidRDefault="000E626E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626E" w:rsidRPr="00C23086" w:rsidRDefault="000E626E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Шабалиным Романом Сергеевичем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Касимова для регистрации кандидатом в депутаты Касимовской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9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>на основании решения территориальной избирательной комиссии города Касимова от 10.07.20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31/122 «</w:t>
      </w:r>
      <w:r w:rsidRPr="00C23086">
        <w:rPr>
          <w:color w:val="000000"/>
          <w:sz w:val="28"/>
          <w:szCs w:val="28"/>
        </w:rPr>
        <w:t>О заверении списка кандидатов в депутаты Касимовской городской Думы восьмого созыва, выдвинутых Местным отделением Всероссийской политической Партии «ЕДИНАЯ РОССИЯ» г. Касимова по одномандатным избирательным округам»</w:t>
      </w:r>
      <w:r w:rsidRPr="00C23086">
        <w:rPr>
          <w:sz w:val="28"/>
          <w:szCs w:val="28"/>
        </w:rPr>
        <w:t>, в соответствии со статьями 26, 28, 30, 33, 35  Закона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Касимова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0E626E" w:rsidRPr="00B15F69" w:rsidRDefault="000E626E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Шабалина Романа Сергеевича</w:t>
      </w:r>
      <w:r w:rsidRPr="00B15F69">
        <w:rPr>
          <w:sz w:val="28"/>
          <w:szCs w:val="28"/>
        </w:rPr>
        <w:t xml:space="preserve"> кандидатом в депутаты Касимовской городской Думы восьмого созыва, выдвинутого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 по одномандатному избирательному округу № </w:t>
      </w:r>
      <w:r>
        <w:rPr>
          <w:color w:val="000000"/>
          <w:sz w:val="28"/>
          <w:szCs w:val="28"/>
        </w:rPr>
        <w:t>9</w:t>
      </w:r>
      <w:r w:rsidRPr="00B15F69">
        <w:rPr>
          <w:sz w:val="28"/>
          <w:szCs w:val="28"/>
        </w:rPr>
        <w:t xml:space="preserve"> (дата регистрации 2</w:t>
      </w:r>
      <w:r>
        <w:rPr>
          <w:sz w:val="28"/>
          <w:szCs w:val="28"/>
        </w:rPr>
        <w:t>8</w:t>
      </w:r>
      <w:r w:rsidRPr="00B15F69">
        <w:rPr>
          <w:sz w:val="28"/>
          <w:szCs w:val="28"/>
        </w:rPr>
        <w:t xml:space="preserve"> июля 2022 года,  время  регистрации 17 часов </w:t>
      </w:r>
      <w:r>
        <w:rPr>
          <w:sz w:val="28"/>
          <w:szCs w:val="28"/>
        </w:rPr>
        <w:t>55</w:t>
      </w:r>
      <w:r w:rsidRPr="00B15F69">
        <w:rPr>
          <w:sz w:val="28"/>
          <w:szCs w:val="28"/>
        </w:rPr>
        <w:t xml:space="preserve"> минуты). </w:t>
      </w:r>
    </w:p>
    <w:p w:rsidR="000E626E" w:rsidRPr="00B15F69" w:rsidRDefault="000E626E" w:rsidP="007C52DC">
      <w:pPr>
        <w:pStyle w:val="NormalWe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Шабалину Роману Сергеевичу,</w:t>
      </w:r>
      <w:r w:rsidRPr="00B15F69">
        <w:rPr>
          <w:sz w:val="28"/>
          <w:szCs w:val="28"/>
        </w:rPr>
        <w:t xml:space="preserve"> зарегистрированному кандидату  в депутаты Касимовской городской Думы восьмого созыва, выдвинутому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 по одномандатному избирательному округу № </w:t>
      </w:r>
      <w:r>
        <w:rPr>
          <w:color w:val="000000"/>
          <w:sz w:val="28"/>
          <w:szCs w:val="28"/>
        </w:rPr>
        <w:t>9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0E626E" w:rsidRPr="00B15F69" w:rsidRDefault="000E626E" w:rsidP="007C52DC">
      <w:pPr>
        <w:pStyle w:val="NormalWeb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Шабалине Романе Сергеевиче</w:t>
      </w:r>
      <w:r w:rsidRPr="00B15F69">
        <w:rPr>
          <w:sz w:val="28"/>
          <w:szCs w:val="28"/>
        </w:rPr>
        <w:t xml:space="preserve">, выдвинутом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Касимовской городской Думы восьмого  созыва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9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0E626E" w:rsidRPr="00B15F69" w:rsidRDefault="000E626E" w:rsidP="007C52DC">
      <w:pPr>
        <w:pStyle w:val="NormalWeb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r w:rsidRPr="00B15F69">
        <w:rPr>
          <w:sz w:val="28"/>
          <w:szCs w:val="28"/>
        </w:rPr>
        <w:t>Касимовской  городской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9</w:t>
      </w:r>
      <w:r w:rsidRPr="00B15F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Шабалину Р.С.</w:t>
      </w:r>
    </w:p>
    <w:p w:rsidR="000E626E" w:rsidRPr="00B15F69" w:rsidRDefault="000E626E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>. Опубликовать настоящее решение в газете «Мещерские вести» и разместить его на официальной странице территориальной избирательной комиссии города Касимова Рязанской области в информационно-телекоммуникационной сети Интернет по адресу: http://kasimovcity.moiwibori.ru.</w:t>
      </w:r>
    </w:p>
    <w:p w:rsidR="000E626E" w:rsidRPr="00B15F69" w:rsidRDefault="000E626E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0E626E" w:rsidRPr="00837737" w:rsidRDefault="000E626E" w:rsidP="00E60536">
      <w:pPr>
        <w:ind w:firstLine="709"/>
        <w:jc w:val="both"/>
        <w:rPr>
          <w:sz w:val="28"/>
          <w:szCs w:val="28"/>
        </w:rPr>
      </w:pPr>
    </w:p>
    <w:p w:rsidR="000E626E" w:rsidRDefault="000E626E" w:rsidP="00E60536">
      <w:pPr>
        <w:jc w:val="both"/>
        <w:rPr>
          <w:sz w:val="10"/>
          <w:szCs w:val="10"/>
        </w:rPr>
      </w:pPr>
    </w:p>
    <w:p w:rsidR="000E626E" w:rsidRPr="005810D5" w:rsidRDefault="000E626E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/>
      </w:tblPr>
      <w:tblGrid>
        <w:gridCol w:w="4786"/>
        <w:gridCol w:w="6161"/>
      </w:tblGrid>
      <w:tr w:rsidR="000E626E">
        <w:trPr>
          <w:trHeight w:val="1183"/>
        </w:trPr>
        <w:tc>
          <w:tcPr>
            <w:tcW w:w="4786" w:type="dxa"/>
          </w:tcPr>
          <w:p w:rsidR="000E626E" w:rsidRPr="00BC45DF" w:rsidRDefault="000E626E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0E626E" w:rsidRPr="00BC45DF" w:rsidRDefault="000E626E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0E626E" w:rsidRPr="00BC45DF" w:rsidRDefault="000E626E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0E626E" w:rsidRPr="00BC45DF" w:rsidRDefault="000E626E" w:rsidP="00E60536">
            <w:pPr>
              <w:ind w:left="142"/>
              <w:rPr>
                <w:sz w:val="28"/>
                <w:szCs w:val="28"/>
              </w:rPr>
            </w:pPr>
          </w:p>
          <w:p w:rsidR="000E626E" w:rsidRPr="00BC45DF" w:rsidRDefault="000E626E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Копнев  </w:t>
            </w:r>
          </w:p>
        </w:tc>
      </w:tr>
      <w:tr w:rsidR="000E626E">
        <w:trPr>
          <w:trHeight w:val="930"/>
        </w:trPr>
        <w:tc>
          <w:tcPr>
            <w:tcW w:w="4786" w:type="dxa"/>
          </w:tcPr>
          <w:p w:rsidR="000E626E" w:rsidRPr="00BC45DF" w:rsidRDefault="000E626E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0E626E" w:rsidRPr="00BC45DF" w:rsidRDefault="000E626E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0E626E" w:rsidRPr="00BC45DF" w:rsidRDefault="000E626E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0E626E" w:rsidRPr="00BC45DF" w:rsidRDefault="000E626E" w:rsidP="00E60536">
            <w:pPr>
              <w:jc w:val="center"/>
              <w:rPr>
                <w:sz w:val="28"/>
                <w:szCs w:val="28"/>
              </w:rPr>
            </w:pPr>
          </w:p>
          <w:p w:rsidR="000E626E" w:rsidRDefault="000E626E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0E626E" w:rsidRPr="00BC45DF" w:rsidRDefault="000E626E" w:rsidP="00E60536">
            <w:pPr>
              <w:rPr>
                <w:sz w:val="28"/>
                <w:szCs w:val="28"/>
              </w:rPr>
            </w:pPr>
          </w:p>
        </w:tc>
      </w:tr>
    </w:tbl>
    <w:p w:rsidR="000E626E" w:rsidRDefault="000E626E" w:rsidP="00E60536"/>
    <w:sectPr w:rsidR="000E626E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536"/>
    <w:rsid w:val="000020A2"/>
    <w:rsid w:val="000853C1"/>
    <w:rsid w:val="000933DE"/>
    <w:rsid w:val="000E626E"/>
    <w:rsid w:val="000E645E"/>
    <w:rsid w:val="001168BB"/>
    <w:rsid w:val="00143BDA"/>
    <w:rsid w:val="001753B9"/>
    <w:rsid w:val="00187A74"/>
    <w:rsid w:val="001922CA"/>
    <w:rsid w:val="001A2228"/>
    <w:rsid w:val="001B5CF1"/>
    <w:rsid w:val="001C02AA"/>
    <w:rsid w:val="001C6E35"/>
    <w:rsid w:val="001C740A"/>
    <w:rsid w:val="001E080D"/>
    <w:rsid w:val="001E6987"/>
    <w:rsid w:val="002147F1"/>
    <w:rsid w:val="00274756"/>
    <w:rsid w:val="002A51F1"/>
    <w:rsid w:val="002D217D"/>
    <w:rsid w:val="002D6900"/>
    <w:rsid w:val="002E6786"/>
    <w:rsid w:val="0030270C"/>
    <w:rsid w:val="00327356"/>
    <w:rsid w:val="00345F08"/>
    <w:rsid w:val="00386FAC"/>
    <w:rsid w:val="003A7B49"/>
    <w:rsid w:val="003D50EB"/>
    <w:rsid w:val="00443DAA"/>
    <w:rsid w:val="00453409"/>
    <w:rsid w:val="00465431"/>
    <w:rsid w:val="004A13CD"/>
    <w:rsid w:val="004B2A6F"/>
    <w:rsid w:val="004E2CEE"/>
    <w:rsid w:val="004F26B4"/>
    <w:rsid w:val="00552765"/>
    <w:rsid w:val="00565AF6"/>
    <w:rsid w:val="005804E4"/>
    <w:rsid w:val="005810D5"/>
    <w:rsid w:val="00582F39"/>
    <w:rsid w:val="005834FB"/>
    <w:rsid w:val="005A5803"/>
    <w:rsid w:val="005E3394"/>
    <w:rsid w:val="00607B47"/>
    <w:rsid w:val="006457C6"/>
    <w:rsid w:val="006604F5"/>
    <w:rsid w:val="0068214E"/>
    <w:rsid w:val="006A4729"/>
    <w:rsid w:val="00721499"/>
    <w:rsid w:val="007251FA"/>
    <w:rsid w:val="007931E6"/>
    <w:rsid w:val="007C52DC"/>
    <w:rsid w:val="007D2D40"/>
    <w:rsid w:val="007F677B"/>
    <w:rsid w:val="008056FD"/>
    <w:rsid w:val="00810185"/>
    <w:rsid w:val="00817060"/>
    <w:rsid w:val="00832265"/>
    <w:rsid w:val="00837737"/>
    <w:rsid w:val="00851976"/>
    <w:rsid w:val="00856F34"/>
    <w:rsid w:val="00863E9E"/>
    <w:rsid w:val="00894748"/>
    <w:rsid w:val="008E3145"/>
    <w:rsid w:val="00980D4C"/>
    <w:rsid w:val="00982CCF"/>
    <w:rsid w:val="0098787F"/>
    <w:rsid w:val="009A5712"/>
    <w:rsid w:val="009B15AD"/>
    <w:rsid w:val="009C4AD9"/>
    <w:rsid w:val="00A015DE"/>
    <w:rsid w:val="00A03D69"/>
    <w:rsid w:val="00A5587C"/>
    <w:rsid w:val="00A66D42"/>
    <w:rsid w:val="00A92751"/>
    <w:rsid w:val="00B15F69"/>
    <w:rsid w:val="00B33E1D"/>
    <w:rsid w:val="00B35180"/>
    <w:rsid w:val="00B35329"/>
    <w:rsid w:val="00B37550"/>
    <w:rsid w:val="00B76BDF"/>
    <w:rsid w:val="00BC4269"/>
    <w:rsid w:val="00BC45DF"/>
    <w:rsid w:val="00BF479E"/>
    <w:rsid w:val="00C23086"/>
    <w:rsid w:val="00C56470"/>
    <w:rsid w:val="00C64CC1"/>
    <w:rsid w:val="00C70DD8"/>
    <w:rsid w:val="00C83F6F"/>
    <w:rsid w:val="00CB17DC"/>
    <w:rsid w:val="00D024B1"/>
    <w:rsid w:val="00D138EC"/>
    <w:rsid w:val="00D14343"/>
    <w:rsid w:val="00D5541A"/>
    <w:rsid w:val="00D75474"/>
    <w:rsid w:val="00D971A3"/>
    <w:rsid w:val="00DD09AA"/>
    <w:rsid w:val="00DD675F"/>
    <w:rsid w:val="00DF0613"/>
    <w:rsid w:val="00DF12A4"/>
    <w:rsid w:val="00DF49EA"/>
    <w:rsid w:val="00DF5E45"/>
    <w:rsid w:val="00E173FB"/>
    <w:rsid w:val="00E24AC6"/>
    <w:rsid w:val="00E313D8"/>
    <w:rsid w:val="00E60536"/>
    <w:rsid w:val="00E70D0E"/>
    <w:rsid w:val="00E8163E"/>
    <w:rsid w:val="00E844BE"/>
    <w:rsid w:val="00E90C19"/>
    <w:rsid w:val="00ED0D21"/>
    <w:rsid w:val="00F13E30"/>
    <w:rsid w:val="00F60E45"/>
    <w:rsid w:val="00F81FD5"/>
    <w:rsid w:val="00F90CC1"/>
    <w:rsid w:val="00FC7A15"/>
    <w:rsid w:val="00FE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7C52DC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442</Words>
  <Characters>2526</Characters>
  <Application>Microsoft Office Outlook</Application>
  <DocSecurity>0</DocSecurity>
  <Lines>0</Lines>
  <Paragraphs>0</Paragraphs>
  <ScaleCrop>false</ScaleCrop>
  <Company>Megasoftware GrouP™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troickaya</cp:lastModifiedBy>
  <cp:revision>15</cp:revision>
  <cp:lastPrinted>2022-07-29T10:59:00Z</cp:lastPrinted>
  <dcterms:created xsi:type="dcterms:W3CDTF">2022-07-25T14:18:00Z</dcterms:created>
  <dcterms:modified xsi:type="dcterms:W3CDTF">2022-07-29T10:59:00Z</dcterms:modified>
</cp:coreProperties>
</file>