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C2" w:rsidRPr="001168BB" w:rsidRDefault="00D626C2" w:rsidP="00E60536">
      <w:pPr>
        <w:pStyle w:val="Heading1"/>
      </w:pPr>
      <w:r w:rsidRPr="001168BB">
        <w:t xml:space="preserve">Территориальная избирательная комиссия </w:t>
      </w:r>
    </w:p>
    <w:p w:rsidR="00D626C2" w:rsidRPr="00607B47" w:rsidRDefault="00D626C2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Касимова</w:t>
      </w:r>
      <w:r>
        <w:rPr>
          <w:b/>
          <w:bCs/>
          <w:sz w:val="32"/>
          <w:szCs w:val="32"/>
        </w:rPr>
        <w:t xml:space="preserve"> Рязанской области</w:t>
      </w:r>
    </w:p>
    <w:p w:rsidR="00D626C2" w:rsidRDefault="00D626C2" w:rsidP="00E60536">
      <w:pPr>
        <w:jc w:val="center"/>
      </w:pPr>
    </w:p>
    <w:p w:rsidR="00D626C2" w:rsidRDefault="00D626C2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D626C2" w:rsidRPr="004A13CD" w:rsidRDefault="00D626C2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/>
      </w:tblPr>
      <w:tblGrid>
        <w:gridCol w:w="3686"/>
        <w:gridCol w:w="3161"/>
        <w:gridCol w:w="448"/>
        <w:gridCol w:w="1919"/>
        <w:gridCol w:w="617"/>
        <w:gridCol w:w="1357"/>
      </w:tblGrid>
      <w:tr w:rsidR="00D626C2" w:rsidRPr="004A13CD">
        <w:trPr>
          <w:gridAfter w:val="2"/>
          <w:wAfter w:w="1974" w:type="dxa"/>
        </w:trPr>
        <w:tc>
          <w:tcPr>
            <w:tcW w:w="3686" w:type="dxa"/>
          </w:tcPr>
          <w:p w:rsidR="00D626C2" w:rsidRPr="004A13CD" w:rsidRDefault="00D626C2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июля 2022 года</w:t>
            </w:r>
          </w:p>
        </w:tc>
        <w:tc>
          <w:tcPr>
            <w:tcW w:w="3161" w:type="dxa"/>
          </w:tcPr>
          <w:p w:rsidR="00D626C2" w:rsidRPr="004A13CD" w:rsidRDefault="00D626C2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D626C2" w:rsidRPr="004A13CD" w:rsidRDefault="00D626C2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43/198</w:t>
            </w:r>
          </w:p>
        </w:tc>
      </w:tr>
      <w:tr w:rsidR="00D626C2" w:rsidRPr="004A13CD">
        <w:tc>
          <w:tcPr>
            <w:tcW w:w="3686" w:type="dxa"/>
          </w:tcPr>
          <w:p w:rsidR="00D626C2" w:rsidRPr="004A13CD" w:rsidRDefault="00D626C2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D626C2" w:rsidRPr="004A13CD" w:rsidRDefault="00D626C2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D626C2" w:rsidRPr="004A13CD" w:rsidRDefault="00D626C2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D626C2" w:rsidRPr="004A13CD" w:rsidRDefault="00D626C2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D626C2" w:rsidRPr="004A13CD" w:rsidRDefault="00D626C2" w:rsidP="00E60536">
            <w:pPr>
              <w:rPr>
                <w:sz w:val="28"/>
                <w:szCs w:val="28"/>
              </w:rPr>
            </w:pPr>
          </w:p>
        </w:tc>
      </w:tr>
    </w:tbl>
    <w:p w:rsidR="00D626C2" w:rsidRDefault="00D626C2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626C2" w:rsidRPr="000020A2" w:rsidRDefault="00D626C2" w:rsidP="00E60536">
      <w:pPr>
        <w:pStyle w:val="Header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Петрунина Ивана Сергеевича </w:t>
      </w:r>
      <w:r w:rsidRPr="007C52DC">
        <w:rPr>
          <w:b/>
          <w:bCs/>
          <w:sz w:val="28"/>
          <w:szCs w:val="28"/>
        </w:rPr>
        <w:t xml:space="preserve">кандидатом в депутаты Касимовской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>артии «ЕДИНАЯ РОССИЯ» г. Касимова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16</w:t>
      </w:r>
    </w:p>
    <w:p w:rsidR="00D626C2" w:rsidRDefault="00D626C2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6C2" w:rsidRPr="00A015DE" w:rsidRDefault="00D626C2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626C2" w:rsidRPr="00C23086" w:rsidRDefault="00D626C2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Петруниным Иваном Сергеевичем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Касимова для регистрации кандидатом в депутаты Касимовской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16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комиссии города Касимова от 10.07.20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>О заверении списка кандидатов в депутаты Касимовской городской Думы восьмого созыва, выдвинутых Местным отделением Всероссийской политической Партии «ЕДИНАЯ РОССИЯ» г. Касимова по одномандатным избирательным округам»</w:t>
      </w:r>
      <w:r w:rsidRPr="00C23086">
        <w:rPr>
          <w:sz w:val="28"/>
          <w:szCs w:val="28"/>
        </w:rPr>
        <w:t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Касимова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D626C2" w:rsidRPr="00B15F69" w:rsidRDefault="00D626C2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Петрунина Ивана Сергеевича</w:t>
      </w:r>
      <w:r w:rsidRPr="00B15F69">
        <w:rPr>
          <w:sz w:val="28"/>
          <w:szCs w:val="28"/>
        </w:rPr>
        <w:t xml:space="preserve"> кандидатом в депутаты Касимовской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16</w:t>
      </w:r>
      <w:r w:rsidRPr="00B15F69">
        <w:rPr>
          <w:sz w:val="28"/>
          <w:szCs w:val="28"/>
        </w:rPr>
        <w:t xml:space="preserve"> (дата регистрации 2</w:t>
      </w:r>
      <w:r>
        <w:rPr>
          <w:sz w:val="28"/>
          <w:szCs w:val="28"/>
        </w:rPr>
        <w:t>8</w:t>
      </w:r>
      <w:r w:rsidRPr="00B15F69">
        <w:rPr>
          <w:sz w:val="28"/>
          <w:szCs w:val="28"/>
        </w:rPr>
        <w:t xml:space="preserve"> июля 2022 года,  время  регистрации 1</w:t>
      </w:r>
      <w:r>
        <w:rPr>
          <w:sz w:val="28"/>
          <w:szCs w:val="28"/>
        </w:rPr>
        <w:t>8</w:t>
      </w:r>
      <w:r w:rsidRPr="00B15F6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05</w:t>
      </w:r>
      <w:r w:rsidRPr="00B15F69">
        <w:rPr>
          <w:sz w:val="28"/>
          <w:szCs w:val="28"/>
        </w:rPr>
        <w:t xml:space="preserve"> минуты). </w:t>
      </w:r>
    </w:p>
    <w:p w:rsidR="00D626C2" w:rsidRPr="00B15F69" w:rsidRDefault="00D626C2" w:rsidP="007C52DC">
      <w:pPr>
        <w:pStyle w:val="NormalWe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Петрунину Ивану Сергеевичу,</w:t>
      </w:r>
      <w:r w:rsidRPr="00B15F69">
        <w:rPr>
          <w:sz w:val="28"/>
          <w:szCs w:val="28"/>
        </w:rPr>
        <w:t xml:space="preserve"> зарегистрированному кандидату  в депутаты Касимовской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16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D626C2" w:rsidRPr="00B15F69" w:rsidRDefault="00D626C2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Петрунине Иване Сергеевиче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Касимовской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16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D626C2" w:rsidRPr="00B15F69" w:rsidRDefault="00D626C2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r w:rsidRPr="00B15F69">
        <w:rPr>
          <w:sz w:val="28"/>
          <w:szCs w:val="28"/>
        </w:rPr>
        <w:t>Касимовской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16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Петрунину И.С.</w:t>
      </w:r>
    </w:p>
    <w:p w:rsidR="00D626C2" w:rsidRPr="00B15F69" w:rsidRDefault="00D626C2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>. Опубликовать настоящее решение в газете «Мещерские вести» и разместить его на официальной странице территориальной избирательной комиссии города Касимова Рязанской области в информационно-телекоммуникационной сети Интернет по адресу: http://kasimovcity.moiwibori.ru.</w:t>
      </w:r>
    </w:p>
    <w:p w:rsidR="00D626C2" w:rsidRPr="00B15F69" w:rsidRDefault="00D626C2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D626C2" w:rsidRPr="00837737" w:rsidRDefault="00D626C2" w:rsidP="00E60536">
      <w:pPr>
        <w:ind w:firstLine="709"/>
        <w:jc w:val="both"/>
        <w:rPr>
          <w:sz w:val="28"/>
          <w:szCs w:val="28"/>
        </w:rPr>
      </w:pPr>
    </w:p>
    <w:p w:rsidR="00D626C2" w:rsidRDefault="00D626C2" w:rsidP="00E60536">
      <w:pPr>
        <w:jc w:val="both"/>
        <w:rPr>
          <w:sz w:val="10"/>
          <w:szCs w:val="10"/>
        </w:rPr>
      </w:pPr>
    </w:p>
    <w:p w:rsidR="00D626C2" w:rsidRPr="005810D5" w:rsidRDefault="00D626C2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/>
      </w:tblPr>
      <w:tblGrid>
        <w:gridCol w:w="4786"/>
        <w:gridCol w:w="6161"/>
      </w:tblGrid>
      <w:tr w:rsidR="00D626C2">
        <w:trPr>
          <w:trHeight w:val="1183"/>
        </w:trPr>
        <w:tc>
          <w:tcPr>
            <w:tcW w:w="4786" w:type="dxa"/>
          </w:tcPr>
          <w:p w:rsidR="00D626C2" w:rsidRPr="00BC45DF" w:rsidRDefault="00D626C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D626C2" w:rsidRPr="00BC45DF" w:rsidRDefault="00D626C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D626C2" w:rsidRPr="00BC45DF" w:rsidRDefault="00D626C2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D626C2" w:rsidRPr="00BC45DF" w:rsidRDefault="00D626C2" w:rsidP="00E60536">
            <w:pPr>
              <w:ind w:left="142"/>
              <w:rPr>
                <w:sz w:val="28"/>
                <w:szCs w:val="28"/>
              </w:rPr>
            </w:pPr>
          </w:p>
          <w:p w:rsidR="00D626C2" w:rsidRPr="00BC45DF" w:rsidRDefault="00D626C2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Копнев  </w:t>
            </w:r>
          </w:p>
        </w:tc>
      </w:tr>
      <w:tr w:rsidR="00D626C2">
        <w:trPr>
          <w:trHeight w:val="930"/>
        </w:trPr>
        <w:tc>
          <w:tcPr>
            <w:tcW w:w="4786" w:type="dxa"/>
          </w:tcPr>
          <w:p w:rsidR="00D626C2" w:rsidRPr="00BC45DF" w:rsidRDefault="00D626C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D626C2" w:rsidRPr="00BC45DF" w:rsidRDefault="00D626C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D626C2" w:rsidRPr="00BC45DF" w:rsidRDefault="00D626C2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D626C2" w:rsidRPr="00BC45DF" w:rsidRDefault="00D626C2" w:rsidP="00E60536">
            <w:pPr>
              <w:jc w:val="center"/>
              <w:rPr>
                <w:sz w:val="28"/>
                <w:szCs w:val="28"/>
              </w:rPr>
            </w:pPr>
          </w:p>
          <w:p w:rsidR="00D626C2" w:rsidRDefault="00D626C2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D626C2" w:rsidRPr="00BC45DF" w:rsidRDefault="00D626C2" w:rsidP="00E60536">
            <w:pPr>
              <w:rPr>
                <w:sz w:val="28"/>
                <w:szCs w:val="28"/>
              </w:rPr>
            </w:pPr>
          </w:p>
        </w:tc>
      </w:tr>
    </w:tbl>
    <w:p w:rsidR="00D626C2" w:rsidRDefault="00D626C2" w:rsidP="00E60536"/>
    <w:sectPr w:rsidR="00D626C2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536"/>
    <w:rsid w:val="000020A2"/>
    <w:rsid w:val="000853C1"/>
    <w:rsid w:val="000933DE"/>
    <w:rsid w:val="000E645E"/>
    <w:rsid w:val="001168BB"/>
    <w:rsid w:val="00143BDA"/>
    <w:rsid w:val="001753B9"/>
    <w:rsid w:val="00187A74"/>
    <w:rsid w:val="001922CA"/>
    <w:rsid w:val="001A2228"/>
    <w:rsid w:val="001B5CF1"/>
    <w:rsid w:val="001C02AA"/>
    <w:rsid w:val="001C6E35"/>
    <w:rsid w:val="001C740A"/>
    <w:rsid w:val="001E080D"/>
    <w:rsid w:val="001E6987"/>
    <w:rsid w:val="002147F1"/>
    <w:rsid w:val="00240FCF"/>
    <w:rsid w:val="00274756"/>
    <w:rsid w:val="002A51F1"/>
    <w:rsid w:val="002D217D"/>
    <w:rsid w:val="002D42B3"/>
    <w:rsid w:val="002D6900"/>
    <w:rsid w:val="002E6786"/>
    <w:rsid w:val="003003D9"/>
    <w:rsid w:val="0030270C"/>
    <w:rsid w:val="00327356"/>
    <w:rsid w:val="00345F08"/>
    <w:rsid w:val="00386FAC"/>
    <w:rsid w:val="003A7B49"/>
    <w:rsid w:val="003D50EB"/>
    <w:rsid w:val="00443DAA"/>
    <w:rsid w:val="00465431"/>
    <w:rsid w:val="004A13CD"/>
    <w:rsid w:val="004B2A6F"/>
    <w:rsid w:val="004E2CEE"/>
    <w:rsid w:val="004F26B4"/>
    <w:rsid w:val="00552765"/>
    <w:rsid w:val="00565AF6"/>
    <w:rsid w:val="005804E4"/>
    <w:rsid w:val="005810D5"/>
    <w:rsid w:val="00582F39"/>
    <w:rsid w:val="005834FB"/>
    <w:rsid w:val="005A5803"/>
    <w:rsid w:val="005E3394"/>
    <w:rsid w:val="00607B47"/>
    <w:rsid w:val="006457C6"/>
    <w:rsid w:val="006604F5"/>
    <w:rsid w:val="0068214E"/>
    <w:rsid w:val="006A4729"/>
    <w:rsid w:val="00721499"/>
    <w:rsid w:val="007251FA"/>
    <w:rsid w:val="007931E6"/>
    <w:rsid w:val="007C52DC"/>
    <w:rsid w:val="007D2D40"/>
    <w:rsid w:val="007F677B"/>
    <w:rsid w:val="008056FD"/>
    <w:rsid w:val="00810185"/>
    <w:rsid w:val="00817060"/>
    <w:rsid w:val="00832265"/>
    <w:rsid w:val="00837737"/>
    <w:rsid w:val="00851976"/>
    <w:rsid w:val="00856F34"/>
    <w:rsid w:val="00863E9E"/>
    <w:rsid w:val="008E3145"/>
    <w:rsid w:val="00980D4C"/>
    <w:rsid w:val="00982CCF"/>
    <w:rsid w:val="0098787F"/>
    <w:rsid w:val="009A5712"/>
    <w:rsid w:val="009B15AD"/>
    <w:rsid w:val="00A015DE"/>
    <w:rsid w:val="00A03D69"/>
    <w:rsid w:val="00A5587C"/>
    <w:rsid w:val="00A66D42"/>
    <w:rsid w:val="00A92751"/>
    <w:rsid w:val="00B15F69"/>
    <w:rsid w:val="00B33E1D"/>
    <w:rsid w:val="00B35180"/>
    <w:rsid w:val="00B35329"/>
    <w:rsid w:val="00B37550"/>
    <w:rsid w:val="00B76BDF"/>
    <w:rsid w:val="00BC4269"/>
    <w:rsid w:val="00BC45DF"/>
    <w:rsid w:val="00BF479E"/>
    <w:rsid w:val="00C23086"/>
    <w:rsid w:val="00C56470"/>
    <w:rsid w:val="00C64CC1"/>
    <w:rsid w:val="00C70DD8"/>
    <w:rsid w:val="00C83F6F"/>
    <w:rsid w:val="00CB17DC"/>
    <w:rsid w:val="00D024B1"/>
    <w:rsid w:val="00D138EC"/>
    <w:rsid w:val="00D14343"/>
    <w:rsid w:val="00D5541A"/>
    <w:rsid w:val="00D626C2"/>
    <w:rsid w:val="00D75474"/>
    <w:rsid w:val="00D971A3"/>
    <w:rsid w:val="00DD09AA"/>
    <w:rsid w:val="00DD675F"/>
    <w:rsid w:val="00DF0613"/>
    <w:rsid w:val="00DF12A4"/>
    <w:rsid w:val="00DF49EA"/>
    <w:rsid w:val="00DF5E45"/>
    <w:rsid w:val="00E173FB"/>
    <w:rsid w:val="00E24AC6"/>
    <w:rsid w:val="00E313D8"/>
    <w:rsid w:val="00E60536"/>
    <w:rsid w:val="00E70D0E"/>
    <w:rsid w:val="00E8163E"/>
    <w:rsid w:val="00E844BE"/>
    <w:rsid w:val="00E90C19"/>
    <w:rsid w:val="00ED0D21"/>
    <w:rsid w:val="00F13E30"/>
    <w:rsid w:val="00F60E45"/>
    <w:rsid w:val="00F81FD5"/>
    <w:rsid w:val="00F90CC1"/>
    <w:rsid w:val="00FC7A15"/>
    <w:rsid w:val="00FE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7C52D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444</Words>
  <Characters>2531</Characters>
  <Application>Microsoft Office Outlook</Application>
  <DocSecurity>0</DocSecurity>
  <Lines>0</Lines>
  <Paragraphs>0</Paragraphs>
  <ScaleCrop>false</ScaleCrop>
  <Company>Megasoftware GrouP™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troickaya</cp:lastModifiedBy>
  <cp:revision>15</cp:revision>
  <cp:lastPrinted>2022-07-29T10:59:00Z</cp:lastPrinted>
  <dcterms:created xsi:type="dcterms:W3CDTF">2022-07-25T14:18:00Z</dcterms:created>
  <dcterms:modified xsi:type="dcterms:W3CDTF">2022-07-29T10:59:00Z</dcterms:modified>
</cp:coreProperties>
</file>