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77A" w:rsidRPr="001168BB" w:rsidRDefault="003D777A" w:rsidP="00E60536">
      <w:pPr>
        <w:pStyle w:val="Heading1"/>
      </w:pPr>
      <w:r w:rsidRPr="001168BB">
        <w:t xml:space="preserve">Территориальная избирательная комиссия </w:t>
      </w:r>
    </w:p>
    <w:p w:rsidR="003D777A" w:rsidRPr="00607B47" w:rsidRDefault="003D777A" w:rsidP="00E605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города</w:t>
      </w:r>
      <w:r w:rsidRPr="00607B47">
        <w:rPr>
          <w:b/>
          <w:bCs/>
          <w:sz w:val="32"/>
          <w:szCs w:val="32"/>
        </w:rPr>
        <w:t xml:space="preserve"> Касимова</w:t>
      </w:r>
      <w:r>
        <w:rPr>
          <w:b/>
          <w:bCs/>
          <w:sz w:val="32"/>
          <w:szCs w:val="32"/>
        </w:rPr>
        <w:t xml:space="preserve"> Рязанской области</w:t>
      </w:r>
    </w:p>
    <w:p w:rsidR="003D777A" w:rsidRDefault="003D777A" w:rsidP="00E60536">
      <w:pPr>
        <w:jc w:val="center"/>
      </w:pPr>
    </w:p>
    <w:p w:rsidR="003D777A" w:rsidRDefault="003D777A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  <w:r w:rsidRPr="004A13CD">
        <w:rPr>
          <w:b/>
          <w:bCs/>
          <w:color w:val="000000"/>
          <w:spacing w:val="60"/>
          <w:sz w:val="28"/>
          <w:szCs w:val="28"/>
        </w:rPr>
        <w:t>РЕШЕНИЕ</w:t>
      </w:r>
    </w:p>
    <w:p w:rsidR="003D777A" w:rsidRPr="004A13CD" w:rsidRDefault="003D777A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</w:p>
    <w:tbl>
      <w:tblPr>
        <w:tblW w:w="11188" w:type="dxa"/>
        <w:tblInd w:w="-106" w:type="dxa"/>
        <w:tblLook w:val="00A0"/>
      </w:tblPr>
      <w:tblGrid>
        <w:gridCol w:w="3686"/>
        <w:gridCol w:w="3161"/>
        <w:gridCol w:w="448"/>
        <w:gridCol w:w="1919"/>
        <w:gridCol w:w="617"/>
        <w:gridCol w:w="1357"/>
      </w:tblGrid>
      <w:tr w:rsidR="003D777A" w:rsidRPr="004A13CD">
        <w:trPr>
          <w:gridAfter w:val="2"/>
          <w:wAfter w:w="1974" w:type="dxa"/>
        </w:trPr>
        <w:tc>
          <w:tcPr>
            <w:tcW w:w="3686" w:type="dxa"/>
          </w:tcPr>
          <w:p w:rsidR="003D777A" w:rsidRPr="004A13CD" w:rsidRDefault="003D777A" w:rsidP="0009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июля 2022 года</w:t>
            </w:r>
          </w:p>
        </w:tc>
        <w:tc>
          <w:tcPr>
            <w:tcW w:w="3161" w:type="dxa"/>
          </w:tcPr>
          <w:p w:rsidR="003D777A" w:rsidRPr="004A13CD" w:rsidRDefault="003D777A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367" w:type="dxa"/>
            <w:gridSpan w:val="2"/>
          </w:tcPr>
          <w:p w:rsidR="003D777A" w:rsidRPr="004A13CD" w:rsidRDefault="003D777A" w:rsidP="000020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A13C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43/202</w:t>
            </w:r>
          </w:p>
        </w:tc>
      </w:tr>
      <w:tr w:rsidR="003D777A" w:rsidRPr="004A13CD">
        <w:tc>
          <w:tcPr>
            <w:tcW w:w="3686" w:type="dxa"/>
          </w:tcPr>
          <w:p w:rsidR="003D777A" w:rsidRPr="004A13CD" w:rsidRDefault="003D777A" w:rsidP="00E60536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3D777A" w:rsidRPr="004A13CD" w:rsidRDefault="003D777A" w:rsidP="00E6053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48" w:type="dxa"/>
          </w:tcPr>
          <w:p w:rsidR="003D777A" w:rsidRPr="004A13CD" w:rsidRDefault="003D777A" w:rsidP="00E60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:rsidR="003D777A" w:rsidRPr="004A13CD" w:rsidRDefault="003D777A" w:rsidP="00E60536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3D777A" w:rsidRPr="004A13CD" w:rsidRDefault="003D777A" w:rsidP="00E60536">
            <w:pPr>
              <w:rPr>
                <w:sz w:val="28"/>
                <w:szCs w:val="28"/>
              </w:rPr>
            </w:pPr>
          </w:p>
        </w:tc>
      </w:tr>
    </w:tbl>
    <w:p w:rsidR="003D777A" w:rsidRDefault="003D777A" w:rsidP="00E6053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3D777A" w:rsidRPr="000020A2" w:rsidRDefault="003D777A" w:rsidP="00E60536">
      <w:pPr>
        <w:pStyle w:val="Header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7C52DC">
        <w:rPr>
          <w:b/>
          <w:bCs/>
          <w:sz w:val="28"/>
          <w:szCs w:val="28"/>
        </w:rPr>
        <w:t xml:space="preserve">О регистрации </w:t>
      </w:r>
      <w:r>
        <w:rPr>
          <w:b/>
          <w:bCs/>
          <w:sz w:val="28"/>
          <w:szCs w:val="28"/>
        </w:rPr>
        <w:t xml:space="preserve">Рыбакова Артема Борисовича </w:t>
      </w:r>
      <w:r w:rsidRPr="007C52DC">
        <w:rPr>
          <w:b/>
          <w:bCs/>
          <w:sz w:val="28"/>
          <w:szCs w:val="28"/>
        </w:rPr>
        <w:t xml:space="preserve">кандидатом в депутаты Касимовской городской Думы </w:t>
      </w:r>
      <w:r>
        <w:rPr>
          <w:b/>
          <w:bCs/>
          <w:sz w:val="28"/>
          <w:szCs w:val="28"/>
        </w:rPr>
        <w:t>восьмого</w:t>
      </w:r>
      <w:r w:rsidRPr="007C52DC">
        <w:rPr>
          <w:b/>
          <w:bCs/>
          <w:sz w:val="28"/>
          <w:szCs w:val="28"/>
        </w:rPr>
        <w:t xml:space="preserve"> созыва, выдвинутого </w:t>
      </w:r>
      <w:r>
        <w:rPr>
          <w:b/>
          <w:bCs/>
          <w:color w:val="000000"/>
          <w:sz w:val="28"/>
          <w:szCs w:val="28"/>
        </w:rPr>
        <w:t>М</w:t>
      </w:r>
      <w:r w:rsidRPr="007C52DC">
        <w:rPr>
          <w:b/>
          <w:bCs/>
          <w:color w:val="000000"/>
          <w:sz w:val="28"/>
          <w:szCs w:val="28"/>
        </w:rPr>
        <w:t>естным отделением Всероссий</w:t>
      </w:r>
      <w:r>
        <w:rPr>
          <w:b/>
          <w:bCs/>
          <w:color w:val="000000"/>
          <w:sz w:val="28"/>
          <w:szCs w:val="28"/>
        </w:rPr>
        <w:t>ской политической П</w:t>
      </w:r>
      <w:r w:rsidRPr="007C52DC">
        <w:rPr>
          <w:b/>
          <w:bCs/>
          <w:color w:val="000000"/>
          <w:sz w:val="28"/>
          <w:szCs w:val="28"/>
        </w:rPr>
        <w:t>артии «ЕДИНАЯ РОССИЯ» г. Касимова</w:t>
      </w:r>
      <w:r w:rsidRPr="007C52DC">
        <w:rPr>
          <w:b/>
          <w:bCs/>
          <w:sz w:val="28"/>
          <w:szCs w:val="28"/>
        </w:rPr>
        <w:t xml:space="preserve"> </w:t>
      </w:r>
      <w:r w:rsidRPr="007C52DC">
        <w:rPr>
          <w:b/>
          <w:bCs/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b/>
          <w:bCs/>
          <w:color w:val="000000"/>
          <w:sz w:val="28"/>
          <w:szCs w:val="28"/>
        </w:rPr>
        <w:t>6</w:t>
      </w:r>
    </w:p>
    <w:p w:rsidR="003D777A" w:rsidRDefault="003D777A" w:rsidP="004654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D777A" w:rsidRPr="00A015DE" w:rsidRDefault="003D777A" w:rsidP="007C52D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D777A" w:rsidRPr="00C23086" w:rsidRDefault="003D777A" w:rsidP="00C23086">
      <w:pPr>
        <w:shd w:val="clear" w:color="auto" w:fill="FFFFFF"/>
        <w:ind w:firstLine="426"/>
        <w:jc w:val="both"/>
        <w:rPr>
          <w:sz w:val="28"/>
          <w:szCs w:val="28"/>
        </w:rPr>
      </w:pPr>
      <w:r w:rsidRPr="00C23086">
        <w:rPr>
          <w:color w:val="000000"/>
          <w:sz w:val="28"/>
          <w:szCs w:val="28"/>
        </w:rPr>
        <w:t xml:space="preserve">Рассмотрев документы, представленные </w:t>
      </w:r>
      <w:r>
        <w:rPr>
          <w:color w:val="000000"/>
          <w:sz w:val="28"/>
          <w:szCs w:val="28"/>
        </w:rPr>
        <w:t>Рыбаковым Артемом Борисовичем</w:t>
      </w:r>
      <w:r w:rsidRPr="00C23086">
        <w:rPr>
          <w:color w:val="000000"/>
          <w:sz w:val="28"/>
          <w:szCs w:val="28"/>
        </w:rPr>
        <w:t xml:space="preserve">, в территориальную избирательную комиссию города Касимова для регистрации кандидатом в депутаты Касимовской городской Думы восьмого созыва по одномандатному избирательному округу № </w:t>
      </w:r>
      <w:r>
        <w:rPr>
          <w:color w:val="000000"/>
          <w:sz w:val="28"/>
          <w:szCs w:val="28"/>
        </w:rPr>
        <w:t>6</w:t>
      </w:r>
      <w:r w:rsidRPr="00C23086">
        <w:rPr>
          <w:color w:val="000000"/>
          <w:sz w:val="28"/>
          <w:szCs w:val="28"/>
        </w:rPr>
        <w:t xml:space="preserve">, </w:t>
      </w:r>
      <w:r w:rsidRPr="00C23086">
        <w:rPr>
          <w:sz w:val="28"/>
          <w:szCs w:val="28"/>
        </w:rPr>
        <w:t>на основании решения территориальной избирательной комиссии города Касимова от 10.07.20</w:t>
      </w:r>
      <w:r>
        <w:rPr>
          <w:sz w:val="28"/>
          <w:szCs w:val="28"/>
        </w:rPr>
        <w:t>22</w:t>
      </w:r>
      <w:r w:rsidRPr="00C23086">
        <w:rPr>
          <w:sz w:val="28"/>
          <w:szCs w:val="28"/>
        </w:rPr>
        <w:t xml:space="preserve"> № 31/122 «</w:t>
      </w:r>
      <w:r w:rsidRPr="00C23086">
        <w:rPr>
          <w:color w:val="000000"/>
          <w:sz w:val="28"/>
          <w:szCs w:val="28"/>
        </w:rPr>
        <w:t>О заверении списка кандидатов в депутаты Касимовской городской Думы восьмого созыва, выдвинутых Местным отделением Всероссийской политической Партии «ЕДИНАЯ РОССИЯ» г. Касимова по одномандатным избирательным округам»</w:t>
      </w:r>
      <w:r w:rsidRPr="00C23086">
        <w:rPr>
          <w:sz w:val="28"/>
          <w:szCs w:val="28"/>
        </w:rPr>
        <w:t>, в соответствии со статьями 26, 28, 30, 33, 35  Закона Рязанской области от 05.08.2016  № 63 – ОЗ «О выборах депутатов  представительного органа муниципального образования в Рязанской области», территориальная  избирательная  комиссия  города Касимова Рязанской области РЕШИЛА</w:t>
      </w:r>
      <w:r w:rsidRPr="00C23086">
        <w:rPr>
          <w:color w:val="000000"/>
          <w:sz w:val="28"/>
          <w:szCs w:val="28"/>
        </w:rPr>
        <w:t>:</w:t>
      </w:r>
    </w:p>
    <w:p w:rsidR="003D777A" w:rsidRPr="00B15F69" w:rsidRDefault="003D777A" w:rsidP="007C52DC">
      <w:pPr>
        <w:tabs>
          <w:tab w:val="center" w:pos="4678"/>
          <w:tab w:val="center" w:pos="8080"/>
        </w:tabs>
        <w:ind w:firstLine="426"/>
        <w:jc w:val="both"/>
        <w:rPr>
          <w:sz w:val="28"/>
          <w:szCs w:val="28"/>
        </w:rPr>
      </w:pPr>
      <w:r w:rsidRPr="00B15F69">
        <w:rPr>
          <w:color w:val="000000"/>
          <w:sz w:val="28"/>
          <w:szCs w:val="28"/>
        </w:rPr>
        <w:t xml:space="preserve">1. </w:t>
      </w:r>
      <w:r w:rsidRPr="00B15F69">
        <w:rPr>
          <w:sz w:val="28"/>
          <w:szCs w:val="28"/>
        </w:rPr>
        <w:t xml:space="preserve">Зарегистрировать </w:t>
      </w:r>
      <w:r>
        <w:rPr>
          <w:sz w:val="28"/>
          <w:szCs w:val="28"/>
        </w:rPr>
        <w:t>Рыбакова Артема Борисовича</w:t>
      </w:r>
      <w:r w:rsidRPr="00B15F69">
        <w:rPr>
          <w:sz w:val="28"/>
          <w:szCs w:val="28"/>
        </w:rPr>
        <w:t xml:space="preserve"> кандидатом в депутаты Касимовской городской Думы восьмого созыва, выдвинутого </w:t>
      </w:r>
      <w:r w:rsidRPr="00B15F69">
        <w:rPr>
          <w:color w:val="000000"/>
          <w:sz w:val="28"/>
          <w:szCs w:val="28"/>
        </w:rPr>
        <w:t xml:space="preserve">Местным отделением Всероссийской политической Партии «ЕДИНАЯ РОССИЯ» г. Касимова по одномандатному избирательному округу № </w:t>
      </w:r>
      <w:r>
        <w:rPr>
          <w:color w:val="000000"/>
          <w:sz w:val="28"/>
          <w:szCs w:val="28"/>
        </w:rPr>
        <w:t>6</w:t>
      </w:r>
      <w:r w:rsidRPr="00B15F69">
        <w:rPr>
          <w:sz w:val="28"/>
          <w:szCs w:val="28"/>
        </w:rPr>
        <w:t xml:space="preserve"> (дата регистрации 2</w:t>
      </w:r>
      <w:r>
        <w:rPr>
          <w:sz w:val="28"/>
          <w:szCs w:val="28"/>
        </w:rPr>
        <w:t>8</w:t>
      </w:r>
      <w:r w:rsidRPr="00B15F69">
        <w:rPr>
          <w:sz w:val="28"/>
          <w:szCs w:val="28"/>
        </w:rPr>
        <w:t xml:space="preserve"> июля 2022 года,  время  регистрации 1</w:t>
      </w:r>
      <w:r>
        <w:rPr>
          <w:sz w:val="28"/>
          <w:szCs w:val="28"/>
        </w:rPr>
        <w:t>8</w:t>
      </w:r>
      <w:r w:rsidRPr="00B15F6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25</w:t>
      </w:r>
      <w:r w:rsidRPr="00B15F69">
        <w:rPr>
          <w:sz w:val="28"/>
          <w:szCs w:val="28"/>
        </w:rPr>
        <w:t xml:space="preserve"> минуты). </w:t>
      </w:r>
    </w:p>
    <w:p w:rsidR="003D777A" w:rsidRPr="00B15F69" w:rsidRDefault="003D777A" w:rsidP="007C52DC">
      <w:pPr>
        <w:pStyle w:val="NormalWeb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15F69">
        <w:rPr>
          <w:sz w:val="28"/>
          <w:szCs w:val="28"/>
        </w:rPr>
        <w:t xml:space="preserve">2. Выдать </w:t>
      </w:r>
      <w:r>
        <w:rPr>
          <w:sz w:val="28"/>
          <w:szCs w:val="28"/>
        </w:rPr>
        <w:t>Рыбакову Артему Борисовичу,</w:t>
      </w:r>
      <w:r w:rsidRPr="00B15F69">
        <w:rPr>
          <w:sz w:val="28"/>
          <w:szCs w:val="28"/>
        </w:rPr>
        <w:t xml:space="preserve"> зарегистрированному кандидату  в депутаты Касимовской городской Думы восьмого созыва, выдвинутому </w:t>
      </w:r>
      <w:r w:rsidRPr="00B15F69">
        <w:rPr>
          <w:color w:val="000000"/>
          <w:sz w:val="28"/>
          <w:szCs w:val="28"/>
        </w:rPr>
        <w:t xml:space="preserve">Местным отделением Всероссийской политической Партии «ЕДИНАЯ РОССИЯ» г. Касимова по одномандатному избирательному округу № </w:t>
      </w:r>
      <w:r>
        <w:rPr>
          <w:color w:val="000000"/>
          <w:sz w:val="28"/>
          <w:szCs w:val="28"/>
        </w:rPr>
        <w:t>6</w:t>
      </w:r>
      <w:r w:rsidRPr="00B15F69">
        <w:rPr>
          <w:sz w:val="28"/>
          <w:szCs w:val="28"/>
        </w:rPr>
        <w:t>, удостоверение установленного образца.</w:t>
      </w:r>
    </w:p>
    <w:p w:rsidR="003D777A" w:rsidRPr="00B15F69" w:rsidRDefault="003D777A" w:rsidP="007C52DC">
      <w:pPr>
        <w:pStyle w:val="NormalWeb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15F69">
        <w:rPr>
          <w:sz w:val="28"/>
          <w:szCs w:val="28"/>
        </w:rPr>
        <w:t xml:space="preserve">3. Включить сведения о кандидате </w:t>
      </w:r>
      <w:r>
        <w:rPr>
          <w:sz w:val="28"/>
          <w:szCs w:val="28"/>
        </w:rPr>
        <w:t>Рыбакове Артеме Борисовиче</w:t>
      </w:r>
      <w:r w:rsidRPr="00B15F69">
        <w:rPr>
          <w:sz w:val="28"/>
          <w:szCs w:val="28"/>
        </w:rPr>
        <w:t xml:space="preserve">, выдвинутом </w:t>
      </w:r>
      <w:r w:rsidRPr="00B15F69">
        <w:rPr>
          <w:color w:val="000000"/>
          <w:sz w:val="28"/>
          <w:szCs w:val="28"/>
        </w:rPr>
        <w:t xml:space="preserve">Местным отделением Всероссийской политической Партии «ЕДИНАЯ РОССИЯ» г. Касимова, </w:t>
      </w:r>
      <w:r w:rsidRPr="00B15F69">
        <w:rPr>
          <w:sz w:val="28"/>
          <w:szCs w:val="28"/>
        </w:rPr>
        <w:t>в текст избирательного бюллетеня для голосования на</w:t>
      </w:r>
      <w:r w:rsidRPr="00B15F69">
        <w:rPr>
          <w:color w:val="000000"/>
          <w:sz w:val="28"/>
          <w:szCs w:val="28"/>
        </w:rPr>
        <w:t xml:space="preserve"> выборах </w:t>
      </w:r>
      <w:r w:rsidRPr="00B15F69">
        <w:rPr>
          <w:sz w:val="28"/>
          <w:szCs w:val="28"/>
        </w:rPr>
        <w:t xml:space="preserve">депутатов Касимовской городской Думы восьмого  созыва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6</w:t>
      </w:r>
      <w:r w:rsidRPr="00B15F69">
        <w:rPr>
          <w:color w:val="000000"/>
          <w:sz w:val="28"/>
          <w:szCs w:val="28"/>
        </w:rPr>
        <w:t xml:space="preserve"> </w:t>
      </w:r>
      <w:r w:rsidRPr="00B15F69">
        <w:rPr>
          <w:sz w:val="28"/>
          <w:szCs w:val="28"/>
        </w:rPr>
        <w:t>и в информационный плакат о зарегистрированных кандидатах.</w:t>
      </w:r>
    </w:p>
    <w:p w:rsidR="003D777A" w:rsidRPr="00B15F69" w:rsidRDefault="003D777A" w:rsidP="007C52DC">
      <w:pPr>
        <w:pStyle w:val="NormalWeb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B15F69">
        <w:rPr>
          <w:sz w:val="28"/>
          <w:szCs w:val="28"/>
        </w:rPr>
        <w:t xml:space="preserve">. </w:t>
      </w:r>
      <w:r w:rsidRPr="00B15F69">
        <w:rPr>
          <w:color w:val="000000"/>
          <w:sz w:val="28"/>
          <w:szCs w:val="28"/>
        </w:rPr>
        <w:t xml:space="preserve">Направить настоящее решение кандидату в депутаты </w:t>
      </w:r>
      <w:r w:rsidRPr="00B15F69">
        <w:rPr>
          <w:sz w:val="28"/>
          <w:szCs w:val="28"/>
        </w:rPr>
        <w:t>Касимовской  городской Думы восьмого созыва</w:t>
      </w:r>
      <w:r w:rsidRPr="00B15F69">
        <w:rPr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color w:val="000000"/>
          <w:sz w:val="28"/>
          <w:szCs w:val="28"/>
        </w:rPr>
        <w:t>6 Рыбакову А.Б.</w:t>
      </w:r>
    </w:p>
    <w:p w:rsidR="003D777A" w:rsidRPr="00B15F69" w:rsidRDefault="003D777A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5F69">
        <w:rPr>
          <w:sz w:val="28"/>
          <w:szCs w:val="28"/>
        </w:rPr>
        <w:t>. Опубликовать настоящее решение в газете «Мещерские вести» и разместить его на официальной странице территориальной избирательной комиссии города Касимова Рязанской области в информационно-телекоммуникационной сети Интернет по адресу: http://kasimovcity.moiwibori.ru.</w:t>
      </w:r>
    </w:p>
    <w:p w:rsidR="003D777A" w:rsidRPr="00B15F69" w:rsidRDefault="003D777A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bookmarkStart w:id="0" w:name="_GoBack"/>
      <w:bookmarkEnd w:id="0"/>
      <w:r w:rsidRPr="00B15F69">
        <w:rPr>
          <w:sz w:val="28"/>
          <w:szCs w:val="28"/>
        </w:rPr>
        <w:t>. Контроль за исполнением настоящего решения возложить на секретаря комиссии М.В. Троицкую.</w:t>
      </w:r>
    </w:p>
    <w:p w:rsidR="003D777A" w:rsidRPr="00837737" w:rsidRDefault="003D777A" w:rsidP="00E60536">
      <w:pPr>
        <w:ind w:firstLine="709"/>
        <w:jc w:val="both"/>
        <w:rPr>
          <w:sz w:val="28"/>
          <w:szCs w:val="28"/>
        </w:rPr>
      </w:pPr>
    </w:p>
    <w:p w:rsidR="003D777A" w:rsidRDefault="003D777A" w:rsidP="00E60536">
      <w:pPr>
        <w:jc w:val="both"/>
        <w:rPr>
          <w:sz w:val="10"/>
          <w:szCs w:val="10"/>
        </w:rPr>
      </w:pPr>
    </w:p>
    <w:p w:rsidR="003D777A" w:rsidRPr="005810D5" w:rsidRDefault="003D777A" w:rsidP="00E60536">
      <w:pPr>
        <w:ind w:firstLine="709"/>
        <w:jc w:val="both"/>
        <w:rPr>
          <w:sz w:val="10"/>
          <w:szCs w:val="10"/>
        </w:rPr>
      </w:pPr>
    </w:p>
    <w:tbl>
      <w:tblPr>
        <w:tblW w:w="10947" w:type="dxa"/>
        <w:tblInd w:w="-106" w:type="dxa"/>
        <w:tblLayout w:type="fixed"/>
        <w:tblLook w:val="01E0"/>
      </w:tblPr>
      <w:tblGrid>
        <w:gridCol w:w="4786"/>
        <w:gridCol w:w="6161"/>
      </w:tblGrid>
      <w:tr w:rsidR="003D777A">
        <w:trPr>
          <w:trHeight w:val="1183"/>
        </w:trPr>
        <w:tc>
          <w:tcPr>
            <w:tcW w:w="4786" w:type="dxa"/>
          </w:tcPr>
          <w:p w:rsidR="003D777A" w:rsidRPr="00BC45DF" w:rsidRDefault="003D777A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Председатель территориальной </w:t>
            </w:r>
          </w:p>
          <w:p w:rsidR="003D777A" w:rsidRPr="00BC45DF" w:rsidRDefault="003D777A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>избирательной комиссии г. Касимова</w:t>
            </w:r>
          </w:p>
          <w:p w:rsidR="003D777A" w:rsidRPr="00BC45DF" w:rsidRDefault="003D777A" w:rsidP="00E60536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3D777A" w:rsidRPr="00BC45DF" w:rsidRDefault="003D777A" w:rsidP="00E60536">
            <w:pPr>
              <w:ind w:left="142"/>
              <w:rPr>
                <w:sz w:val="28"/>
                <w:szCs w:val="28"/>
              </w:rPr>
            </w:pPr>
          </w:p>
          <w:p w:rsidR="003D777A" w:rsidRPr="00BC45DF" w:rsidRDefault="003D777A" w:rsidP="00E6053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BC45D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 А.В. Копнев  </w:t>
            </w:r>
          </w:p>
        </w:tc>
      </w:tr>
      <w:tr w:rsidR="003D777A">
        <w:trPr>
          <w:trHeight w:val="930"/>
        </w:trPr>
        <w:tc>
          <w:tcPr>
            <w:tcW w:w="4786" w:type="dxa"/>
          </w:tcPr>
          <w:p w:rsidR="003D777A" w:rsidRPr="00BC45DF" w:rsidRDefault="003D777A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Секретарь территориальной </w:t>
            </w:r>
          </w:p>
          <w:p w:rsidR="003D777A" w:rsidRPr="00BC45DF" w:rsidRDefault="003D777A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>избирательной комиссии г. Касимова</w:t>
            </w:r>
          </w:p>
          <w:p w:rsidR="003D777A" w:rsidRPr="00BC45DF" w:rsidRDefault="003D777A" w:rsidP="00E605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3D777A" w:rsidRPr="00BC45DF" w:rsidRDefault="003D777A" w:rsidP="00E60536">
            <w:pPr>
              <w:jc w:val="center"/>
              <w:rPr>
                <w:sz w:val="28"/>
                <w:szCs w:val="28"/>
              </w:rPr>
            </w:pPr>
          </w:p>
          <w:p w:rsidR="003D777A" w:rsidRDefault="003D777A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BC45DF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C45DF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Троицкая</w:t>
            </w:r>
          </w:p>
          <w:p w:rsidR="003D777A" w:rsidRPr="00BC45DF" w:rsidRDefault="003D777A" w:rsidP="00E60536">
            <w:pPr>
              <w:rPr>
                <w:sz w:val="28"/>
                <w:szCs w:val="28"/>
              </w:rPr>
            </w:pPr>
          </w:p>
        </w:tc>
      </w:tr>
    </w:tbl>
    <w:p w:rsidR="003D777A" w:rsidRDefault="003D777A" w:rsidP="00E60536"/>
    <w:sectPr w:rsidR="003D777A" w:rsidSect="00E6053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0536"/>
    <w:rsid w:val="000020A2"/>
    <w:rsid w:val="000853C1"/>
    <w:rsid w:val="000933DE"/>
    <w:rsid w:val="000B6BBE"/>
    <w:rsid w:val="000E645E"/>
    <w:rsid w:val="001168BB"/>
    <w:rsid w:val="00143BDA"/>
    <w:rsid w:val="001753B9"/>
    <w:rsid w:val="00187A74"/>
    <w:rsid w:val="001922CA"/>
    <w:rsid w:val="001A2228"/>
    <w:rsid w:val="001B5CF1"/>
    <w:rsid w:val="001C02AA"/>
    <w:rsid w:val="001C6E35"/>
    <w:rsid w:val="001C740A"/>
    <w:rsid w:val="001E080D"/>
    <w:rsid w:val="001E6987"/>
    <w:rsid w:val="002147F1"/>
    <w:rsid w:val="00240FCF"/>
    <w:rsid w:val="002575A5"/>
    <w:rsid w:val="0027352E"/>
    <w:rsid w:val="00274756"/>
    <w:rsid w:val="002A51F1"/>
    <w:rsid w:val="002D217D"/>
    <w:rsid w:val="002D42B3"/>
    <w:rsid w:val="002D6900"/>
    <w:rsid w:val="002E6786"/>
    <w:rsid w:val="003003D9"/>
    <w:rsid w:val="0030270C"/>
    <w:rsid w:val="00327356"/>
    <w:rsid w:val="00345F08"/>
    <w:rsid w:val="00386FAC"/>
    <w:rsid w:val="003A7B49"/>
    <w:rsid w:val="003D50EB"/>
    <w:rsid w:val="003D777A"/>
    <w:rsid w:val="00443DAA"/>
    <w:rsid w:val="00465431"/>
    <w:rsid w:val="004A13CD"/>
    <w:rsid w:val="004B2A6F"/>
    <w:rsid w:val="004E2CEE"/>
    <w:rsid w:val="004F26B4"/>
    <w:rsid w:val="00511F73"/>
    <w:rsid w:val="00552765"/>
    <w:rsid w:val="00565AF6"/>
    <w:rsid w:val="00576B95"/>
    <w:rsid w:val="005804E4"/>
    <w:rsid w:val="005810D5"/>
    <w:rsid w:val="00582F39"/>
    <w:rsid w:val="005834FB"/>
    <w:rsid w:val="005A5803"/>
    <w:rsid w:val="005E3394"/>
    <w:rsid w:val="005E3EC8"/>
    <w:rsid w:val="00607B47"/>
    <w:rsid w:val="006457C6"/>
    <w:rsid w:val="006604F5"/>
    <w:rsid w:val="0068214E"/>
    <w:rsid w:val="006A4729"/>
    <w:rsid w:val="00703A9D"/>
    <w:rsid w:val="00721499"/>
    <w:rsid w:val="007251FA"/>
    <w:rsid w:val="007931E6"/>
    <w:rsid w:val="007C52DC"/>
    <w:rsid w:val="007D2D40"/>
    <w:rsid w:val="007F677B"/>
    <w:rsid w:val="008001BD"/>
    <w:rsid w:val="008056FD"/>
    <w:rsid w:val="00810185"/>
    <w:rsid w:val="00817060"/>
    <w:rsid w:val="008245F9"/>
    <w:rsid w:val="00832265"/>
    <w:rsid w:val="00837737"/>
    <w:rsid w:val="00837915"/>
    <w:rsid w:val="00851976"/>
    <w:rsid w:val="00856F34"/>
    <w:rsid w:val="00863E9E"/>
    <w:rsid w:val="008E3145"/>
    <w:rsid w:val="00904577"/>
    <w:rsid w:val="00980D4C"/>
    <w:rsid w:val="00982CCF"/>
    <w:rsid w:val="0098787F"/>
    <w:rsid w:val="009A5712"/>
    <w:rsid w:val="009B15AD"/>
    <w:rsid w:val="00A015DE"/>
    <w:rsid w:val="00A03D69"/>
    <w:rsid w:val="00A5587C"/>
    <w:rsid w:val="00A66D42"/>
    <w:rsid w:val="00A92751"/>
    <w:rsid w:val="00B15F69"/>
    <w:rsid w:val="00B17297"/>
    <w:rsid w:val="00B33E1D"/>
    <w:rsid w:val="00B35180"/>
    <w:rsid w:val="00B35329"/>
    <w:rsid w:val="00B37550"/>
    <w:rsid w:val="00B76BDF"/>
    <w:rsid w:val="00BB1DDB"/>
    <w:rsid w:val="00BC4269"/>
    <w:rsid w:val="00BC45DF"/>
    <w:rsid w:val="00BF479E"/>
    <w:rsid w:val="00C00AFB"/>
    <w:rsid w:val="00C23086"/>
    <w:rsid w:val="00C56470"/>
    <w:rsid w:val="00C64CC1"/>
    <w:rsid w:val="00C70DD8"/>
    <w:rsid w:val="00C83F6F"/>
    <w:rsid w:val="00CA7D9F"/>
    <w:rsid w:val="00CB17DC"/>
    <w:rsid w:val="00CD28BF"/>
    <w:rsid w:val="00D024B1"/>
    <w:rsid w:val="00D138EC"/>
    <w:rsid w:val="00D14343"/>
    <w:rsid w:val="00D5541A"/>
    <w:rsid w:val="00D626C2"/>
    <w:rsid w:val="00D75474"/>
    <w:rsid w:val="00D971A3"/>
    <w:rsid w:val="00DD09AA"/>
    <w:rsid w:val="00DD675F"/>
    <w:rsid w:val="00DF0613"/>
    <w:rsid w:val="00DF12A4"/>
    <w:rsid w:val="00DF49EA"/>
    <w:rsid w:val="00DF5E45"/>
    <w:rsid w:val="00E173FB"/>
    <w:rsid w:val="00E24AC6"/>
    <w:rsid w:val="00E313D8"/>
    <w:rsid w:val="00E60536"/>
    <w:rsid w:val="00E70D0E"/>
    <w:rsid w:val="00E8163E"/>
    <w:rsid w:val="00E844BE"/>
    <w:rsid w:val="00E90C19"/>
    <w:rsid w:val="00ED0D21"/>
    <w:rsid w:val="00F13E30"/>
    <w:rsid w:val="00F60E45"/>
    <w:rsid w:val="00F81FD5"/>
    <w:rsid w:val="00F90CC1"/>
    <w:rsid w:val="00FC7A15"/>
    <w:rsid w:val="00FE4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53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0536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6053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E6053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60536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7C52DC"/>
    <w:rPr>
      <w:rFonts w:cs="Calibri"/>
      <w:lang w:eastAsia="en-US"/>
    </w:rPr>
  </w:style>
  <w:style w:type="paragraph" w:styleId="NormalWeb">
    <w:name w:val="Normal (Web)"/>
    <w:basedOn w:val="Normal"/>
    <w:uiPriority w:val="99"/>
    <w:rsid w:val="007C52D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2</Pages>
  <Words>442</Words>
  <Characters>2526</Characters>
  <Application>Microsoft Office Outlook</Application>
  <DocSecurity>0</DocSecurity>
  <Lines>0</Lines>
  <Paragraphs>0</Paragraphs>
  <ScaleCrop>false</ScaleCrop>
  <Company>Megasoftware GrouP™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</dc:title>
  <dc:subject/>
  <dc:creator>Admin</dc:creator>
  <cp:keywords/>
  <dc:description/>
  <cp:lastModifiedBy>troickaya</cp:lastModifiedBy>
  <cp:revision>19</cp:revision>
  <cp:lastPrinted>2022-07-29T11:24:00Z</cp:lastPrinted>
  <dcterms:created xsi:type="dcterms:W3CDTF">2022-07-25T14:18:00Z</dcterms:created>
  <dcterms:modified xsi:type="dcterms:W3CDTF">2022-07-29T11:24:00Z</dcterms:modified>
</cp:coreProperties>
</file>